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BF7160" w14:textId="7337D401" w:rsidR="000D24BC" w:rsidRPr="00FB70C7" w:rsidRDefault="000D24BC">
      <w:pPr>
        <w:pStyle w:val="a1"/>
        <w:rPr>
          <w:rFonts w:ascii="新細明體" w:eastAsia="新細明體"/>
        </w:rPr>
      </w:pPr>
      <w:r w:rsidRPr="00FB70C7">
        <w:rPr>
          <w:rFonts w:ascii="新細明體" w:eastAsia="新細明體" w:hint="eastAsia"/>
        </w:rPr>
        <w:t>20</w:t>
      </w:r>
      <w:r w:rsidR="009F7C1F">
        <w:rPr>
          <w:rFonts w:ascii="新細明體" w:eastAsia="新細明體" w:hint="eastAsia"/>
        </w:rPr>
        <w:t>22</w:t>
      </w:r>
      <w:r w:rsidRPr="00FB70C7">
        <w:rPr>
          <w:rFonts w:ascii="新細明體" w:eastAsia="新細明體" w:hint="eastAsia"/>
        </w:rPr>
        <w:t xml:space="preserve">年　</w:t>
      </w:r>
      <w:r w:rsidR="00FB70C7">
        <w:rPr>
          <w:rFonts w:ascii="新細明體" w:eastAsia="新細明體" w:hint="eastAsia"/>
        </w:rPr>
        <w:t>路加福音　第</w:t>
      </w:r>
      <w:r w:rsidR="00546201">
        <w:rPr>
          <w:rFonts w:ascii="新細明體" w:eastAsia="新細明體" w:hint="eastAsia"/>
        </w:rPr>
        <w:t>23</w:t>
      </w:r>
      <w:r w:rsidRPr="00FB70C7">
        <w:rPr>
          <w:rFonts w:ascii="新細明體" w:eastAsia="新細明體" w:hint="eastAsia"/>
        </w:rPr>
        <w:t>課</w:t>
      </w:r>
      <w:r w:rsidRPr="00FB70C7">
        <w:rPr>
          <w:rFonts w:ascii="新細明體" w:eastAsia="新細明體" w:hint="eastAsia"/>
        </w:rPr>
        <w:tab/>
      </w:r>
      <w:r w:rsidR="00546201">
        <w:rPr>
          <w:rFonts w:ascii="新細明體" w:eastAsia="新細明體" w:hint="eastAsia"/>
        </w:rPr>
        <w:t>11</w:t>
      </w:r>
      <w:r w:rsidR="00FB70C7">
        <w:rPr>
          <w:rFonts w:ascii="新細明體" w:eastAsia="新細明體" w:hint="eastAsia"/>
        </w:rPr>
        <w:t>月</w:t>
      </w:r>
      <w:r w:rsidR="00546201">
        <w:rPr>
          <w:rFonts w:ascii="新細明體" w:eastAsia="新細明體" w:hint="eastAsia"/>
        </w:rPr>
        <w:t>27</w:t>
      </w:r>
      <w:r w:rsidRPr="00FB70C7">
        <w:rPr>
          <w:rFonts w:ascii="新細明體" w:eastAsia="新細明體" w:hint="eastAsia"/>
        </w:rPr>
        <w:t>日</w:t>
      </w:r>
      <w:r w:rsidR="00AC6F43" w:rsidRPr="00FB70C7">
        <w:rPr>
          <w:rFonts w:ascii="新細明體" w:eastAsia="新細明體" w:hint="eastAsia"/>
        </w:rPr>
        <w:t xml:space="preserve">　</w:t>
      </w:r>
      <w:r w:rsidR="00FB70C7">
        <w:rPr>
          <w:rFonts w:ascii="新細明體" w:eastAsia="新細明體" w:hint="eastAsia"/>
        </w:rPr>
        <w:t>金佑鎮</w:t>
      </w:r>
      <w:r w:rsidR="00684969" w:rsidRPr="00FB70C7">
        <w:rPr>
          <w:rFonts w:ascii="新細明體" w:eastAsia="新細明體" w:hint="eastAsia"/>
        </w:rPr>
        <w:t>宣教士</w:t>
      </w:r>
    </w:p>
    <w:p w14:paraId="586D601E" w14:textId="2ADC2850" w:rsidR="000D24BC" w:rsidRPr="00FB70C7" w:rsidRDefault="000D24BC">
      <w:pPr>
        <w:pStyle w:val="a0"/>
        <w:rPr>
          <w:rFonts w:ascii="新細明體" w:eastAsia="新細明體"/>
        </w:rPr>
      </w:pPr>
      <w:r w:rsidRPr="00FB70C7">
        <w:rPr>
          <w:rFonts w:ascii="新細明體" w:eastAsia="新細明體" w:hint="eastAsia"/>
        </w:rPr>
        <w:sym w:font="Wingdings" w:char="F06E"/>
      </w:r>
      <w:r w:rsidRPr="00FB70C7">
        <w:rPr>
          <w:rFonts w:ascii="新細明體" w:eastAsia="新細明體" w:hint="eastAsia"/>
        </w:rPr>
        <w:t xml:space="preserve">經文 / </w:t>
      </w:r>
      <w:r w:rsidR="00FB70C7">
        <w:rPr>
          <w:rFonts w:ascii="新細明體" w:eastAsia="新細明體" w:hint="eastAsia"/>
        </w:rPr>
        <w:t>路加福音</w:t>
      </w:r>
      <w:r w:rsidR="009F7C1F">
        <w:rPr>
          <w:rFonts w:ascii="新細明體" w:eastAsia="新細明體" w:hint="eastAsia"/>
        </w:rPr>
        <w:t xml:space="preserve"> </w:t>
      </w:r>
      <w:r w:rsidR="00546201" w:rsidRPr="00546201">
        <w:rPr>
          <w:rFonts w:ascii="新細明體" w:eastAsia="新細明體"/>
        </w:rPr>
        <w:t>12:35-59</w:t>
      </w:r>
      <w:r w:rsidR="00546201" w:rsidRPr="00546201">
        <w:rPr>
          <w:rFonts w:ascii="新細明體" w:eastAsia="新細明體"/>
        </w:rPr>
        <w:t> </w:t>
      </w:r>
      <w:r w:rsidRPr="00FB70C7">
        <w:rPr>
          <w:rFonts w:ascii="新細明體" w:eastAsia="新細明體" w:hint="eastAsia"/>
        </w:rPr>
        <w:br/>
      </w:r>
      <w:r w:rsidRPr="00FB70C7">
        <w:rPr>
          <w:rFonts w:ascii="新細明體" w:eastAsia="新細明體" w:hint="eastAsia"/>
        </w:rPr>
        <w:sym w:font="Wingdings" w:char="F06E"/>
      </w:r>
      <w:r w:rsidRPr="00FB70C7">
        <w:rPr>
          <w:rFonts w:ascii="新細明體" w:eastAsia="新細明體" w:hint="eastAsia"/>
        </w:rPr>
        <w:t>金句 /</w:t>
      </w:r>
      <w:r w:rsidR="00705A53">
        <w:rPr>
          <w:rFonts w:ascii="新細明體" w:eastAsia="新細明體" w:hint="eastAsia"/>
        </w:rPr>
        <w:t xml:space="preserve"> </w:t>
      </w:r>
      <w:r w:rsidR="00FB70C7">
        <w:rPr>
          <w:rFonts w:ascii="新細明體" w:eastAsia="新細明體" w:hint="eastAsia"/>
        </w:rPr>
        <w:t>路加福音</w:t>
      </w:r>
      <w:r w:rsidR="009F7C1F">
        <w:rPr>
          <w:rFonts w:ascii="新細明體" w:eastAsia="新細明體" w:hint="eastAsia"/>
        </w:rPr>
        <w:t xml:space="preserve"> </w:t>
      </w:r>
      <w:r w:rsidR="00546201" w:rsidRPr="00546201">
        <w:rPr>
          <w:rFonts w:ascii="新細明體" w:eastAsia="新細明體"/>
        </w:rPr>
        <w:t xml:space="preserve">12:42 </w:t>
      </w:r>
      <w:r w:rsidR="009F7C1F">
        <w:rPr>
          <w:rFonts w:ascii="新細明體" w:eastAsia="新細明體" w:hint="eastAsia"/>
        </w:rPr>
        <w:t xml:space="preserve"> </w:t>
      </w:r>
    </w:p>
    <w:p w14:paraId="770D3CA1" w14:textId="1A2EF055" w:rsidR="000D24BC" w:rsidRPr="00FB70C7" w:rsidRDefault="00546201">
      <w:pPr>
        <w:pStyle w:val="Heading1"/>
        <w:rPr>
          <w:rFonts w:ascii="新細明體" w:eastAsia="新細明體"/>
        </w:rPr>
      </w:pPr>
      <w:r w:rsidRPr="00546201">
        <w:rPr>
          <w:rFonts w:ascii="新細明體" w:eastAsia="新細明體" w:hint="eastAsia"/>
        </w:rPr>
        <w:t>那忠心有見識的管家</w:t>
      </w:r>
    </w:p>
    <w:p w14:paraId="51DBF59B" w14:textId="2D80CBEA" w:rsidR="000D24BC" w:rsidRPr="00FB70C7" w:rsidRDefault="000D24BC">
      <w:pPr>
        <w:pStyle w:val="a"/>
        <w:rPr>
          <w:rFonts w:ascii="新細明體" w:eastAsia="新細明體"/>
        </w:rPr>
      </w:pPr>
      <w:r w:rsidRPr="00FB70C7">
        <w:rPr>
          <w:rFonts w:ascii="新細明體" w:eastAsia="新細明體" w:hint="eastAsia"/>
        </w:rPr>
        <w:t>「</w:t>
      </w:r>
      <w:r w:rsidR="00546201">
        <w:rPr>
          <w:rFonts w:ascii="新細明體" w:eastAsia="新細明體" w:hint="eastAsia"/>
          <w:b/>
        </w:rPr>
        <w:t>主說：『</w:t>
      </w:r>
      <w:r w:rsidR="00546201" w:rsidRPr="00546201">
        <w:rPr>
          <w:rFonts w:ascii="新細明體" w:eastAsia="新細明體" w:hint="eastAsia"/>
          <w:b/>
        </w:rPr>
        <w:t>誰是那忠心有見識的管家，主人派他管理家裏的人，按時分糧給他們呢？</w:t>
      </w:r>
      <w:r w:rsidR="00546201">
        <w:rPr>
          <w:rFonts w:ascii="新細明體" w:eastAsia="新細明體" w:hint="eastAsia"/>
          <w:b/>
        </w:rPr>
        <w:t>』</w:t>
      </w:r>
      <w:r w:rsidRPr="00FB70C7">
        <w:rPr>
          <w:rFonts w:ascii="新細明體" w:eastAsia="新細明體" w:hint="eastAsia"/>
        </w:rPr>
        <w:t>」</w:t>
      </w:r>
    </w:p>
    <w:p w14:paraId="7E6A24BB" w14:textId="77777777" w:rsidR="000D24BC" w:rsidRPr="00FB70C7" w:rsidRDefault="000D24BC" w:rsidP="00705A53">
      <w:pPr>
        <w:ind w:firstLine="0"/>
        <w:rPr>
          <w:rFonts w:ascii="新細明體" w:eastAsia="新細明體"/>
        </w:rPr>
      </w:pPr>
    </w:p>
    <w:p w14:paraId="60BAE2C7" w14:textId="77777777" w:rsidR="004866D1" w:rsidRPr="004866D1" w:rsidRDefault="004866D1" w:rsidP="004866D1">
      <w:pPr>
        <w:rPr>
          <w:rFonts w:ascii="新細明體" w:eastAsia="新細明體" w:hAnsi="Arial" w:hint="eastAsia"/>
          <w:sz w:val="28"/>
        </w:rPr>
      </w:pPr>
      <w:r w:rsidRPr="004866D1">
        <w:rPr>
          <w:rFonts w:ascii="新細明體" w:eastAsia="新細明體" w:hAnsi="Arial" w:hint="eastAsia"/>
          <w:sz w:val="28"/>
        </w:rPr>
        <w:t>在這裡，管家是Manager經理的意思，管理一間公司的經理需要忠心(faithful)和見識(wise)，就是智慧。忠心的人往往缺乏智慧，有好多智慧的人往往缺乏忠心。在老板的立場看來，有忠心和有見識的管家是最好的，職員最喜歡的是有智慧和懶惰的管家，最讓員工受苦的是沒有智慧和忠心的管家。通過今天的經文，讓我們學習誰是忠心有見識的管家，學習如何成為一個忠心有見識的管家。</w:t>
      </w:r>
    </w:p>
    <w:p w14:paraId="7C9AC59B" w14:textId="77777777" w:rsidR="004866D1" w:rsidRPr="004866D1" w:rsidRDefault="004866D1" w:rsidP="004866D1">
      <w:pPr>
        <w:rPr>
          <w:rFonts w:ascii="新細明體" w:eastAsia="新細明體" w:hAnsi="Arial"/>
          <w:sz w:val="28"/>
        </w:rPr>
      </w:pPr>
    </w:p>
    <w:p w14:paraId="589BB8ED" w14:textId="0291BFB0" w:rsidR="004866D1" w:rsidRPr="004866D1" w:rsidRDefault="004866D1" w:rsidP="004866D1">
      <w:pPr>
        <w:rPr>
          <w:rFonts w:ascii="新細明體" w:eastAsia="新細明體" w:hAnsi="Arial" w:hint="eastAsia"/>
          <w:sz w:val="28"/>
        </w:rPr>
      </w:pPr>
      <w:r w:rsidRPr="004866D1">
        <w:rPr>
          <w:rFonts w:ascii="新細明體" w:eastAsia="新細明體" w:hAnsi="Arial" w:hint="eastAsia"/>
          <w:sz w:val="28"/>
        </w:rPr>
        <w:t>請看第35節</w:t>
      </w:r>
      <w:r>
        <w:rPr>
          <w:rFonts w:ascii="新細明體" w:eastAsia="新細明體" w:hAnsi="Arial" w:hint="eastAsia"/>
          <w:sz w:val="28"/>
        </w:rPr>
        <w:t>“</w:t>
      </w:r>
      <w:r w:rsidRPr="004866D1">
        <w:rPr>
          <w:rFonts w:ascii="新細明體" w:eastAsia="新細明體" w:hAnsi="Arial" w:hint="eastAsia"/>
          <w:b/>
          <w:sz w:val="28"/>
        </w:rPr>
        <w:t>你們腰裏要束上帶，燈也要點著”</w:t>
      </w:r>
      <w:r w:rsidRPr="004866D1">
        <w:rPr>
          <w:rFonts w:ascii="新細明體" w:eastAsia="新細明體" w:hAnsi="Arial" w:hint="eastAsia"/>
          <w:sz w:val="28"/>
        </w:rPr>
        <w:t>。猶太人穿長袍，休息時，解開腰帶，吃飯時也鬆開腰帶來吃。腰裡束上帶意味著隨時準備工作，隨時出動的狀態。韓國軍隊裡有一個叫「5分鐘出動隊」，如果輪到做「5分鐘出動隊」時，不僅睡覺時要束上帶，連軍鞋也不解開睡覺。著住鞋睡覺很不舒服，但突然發生什麼事時，</w:t>
      </w:r>
      <w:r w:rsidR="00A85A9D">
        <w:rPr>
          <w:rFonts w:ascii="新細明體" w:eastAsia="新細明體" w:hAnsi="Arial" w:hint="eastAsia"/>
          <w:sz w:val="28"/>
        </w:rPr>
        <w:t>可以即刻出動，快快應付。萬一起身才束上帶，穿上鞋帶，就不能夠快</w:t>
      </w:r>
      <w:r w:rsidRPr="004866D1">
        <w:rPr>
          <w:rFonts w:ascii="新細明體" w:eastAsia="新細明體" w:hAnsi="Arial" w:hint="eastAsia"/>
          <w:sz w:val="28"/>
        </w:rPr>
        <w:t>應付，可能發生生命受威脅的事。所以，輪到做「5分鐘出動隊」時，我一醒來，馬上行動，因為即使睡覺也維持警醒的狀態。信徒的身份就如同警醒的僕人，當我們的主人耶穌吩咐我們做事時，立即應付。</w:t>
      </w:r>
    </w:p>
    <w:p w14:paraId="69125268" w14:textId="77777777" w:rsidR="004866D1" w:rsidRPr="004866D1" w:rsidRDefault="004866D1" w:rsidP="004866D1">
      <w:pPr>
        <w:rPr>
          <w:rFonts w:ascii="新細明體" w:eastAsia="新細明體" w:hAnsi="Arial"/>
          <w:sz w:val="28"/>
        </w:rPr>
      </w:pPr>
    </w:p>
    <w:p w14:paraId="7EF058B6" w14:textId="03CD3BE2" w:rsidR="004866D1" w:rsidRPr="004866D1" w:rsidRDefault="004866D1" w:rsidP="004866D1">
      <w:pPr>
        <w:rPr>
          <w:rFonts w:ascii="新細明體" w:eastAsia="新細明體" w:hAnsi="Arial"/>
          <w:sz w:val="28"/>
        </w:rPr>
      </w:pPr>
      <w:r w:rsidRPr="004866D1">
        <w:rPr>
          <w:rFonts w:ascii="新細明體" w:eastAsia="新細明體" w:hAnsi="Arial" w:hint="eastAsia"/>
          <w:sz w:val="28"/>
        </w:rPr>
        <w:t>僕人拿着燈站著表示歡迎主人回來。如果主人回來時，整個屋子一片漆黑，沒有人等你，也沒有人歡迎你，那麼主人的心就會難過。</w:t>
      </w:r>
      <w:r w:rsidRPr="004866D1">
        <w:rPr>
          <w:rFonts w:ascii="新細明體" w:eastAsia="新細明體" w:hAnsi="Arial"/>
          <w:sz w:val="28"/>
        </w:rPr>
        <w:t xml:space="preserve"> 10</w:t>
      </w:r>
      <w:r w:rsidRPr="004866D1">
        <w:rPr>
          <w:rFonts w:ascii="新細明體" w:eastAsia="新細明體" w:hAnsi="Arial" w:hint="eastAsia"/>
          <w:sz w:val="28"/>
        </w:rPr>
        <w:t>幾年前住在我樓上的人說，他和妻子離婚的主要原因是當他下班回家時，上二樓的通道沒有開燈，我起初</w:t>
      </w:r>
      <w:r w:rsidR="00A85A9D">
        <w:rPr>
          <w:rFonts w:ascii="新細明體" w:eastAsia="新細明體" w:hAnsi="Arial" w:hint="eastAsia"/>
          <w:sz w:val="28"/>
        </w:rPr>
        <w:t>心想</w:t>
      </w:r>
      <w:r w:rsidRPr="004866D1">
        <w:rPr>
          <w:rFonts w:ascii="新細明體" w:eastAsia="新細明體" w:hAnsi="Arial" w:hint="eastAsia"/>
          <w:sz w:val="28"/>
        </w:rPr>
        <w:t>因這微小的原因而離婚而感到驚訝。他的妻子做老師，第</w:t>
      </w:r>
      <w:r w:rsidR="00A85A9D">
        <w:rPr>
          <w:rFonts w:ascii="新細明體" w:eastAsia="新細明體" w:hAnsi="Arial" w:hint="eastAsia"/>
          <w:sz w:val="28"/>
        </w:rPr>
        <w:t>二日很早起身返工，因此她關掉了所有燈，很早睡。丈夫的工作晏點返工</w:t>
      </w:r>
      <w:r w:rsidRPr="004866D1">
        <w:rPr>
          <w:rFonts w:ascii="新細明體" w:eastAsia="新細明體" w:hAnsi="Arial" w:hint="eastAsia"/>
          <w:sz w:val="28"/>
        </w:rPr>
        <w:t>，亦晚放工，很夜才回家。如果沒有開上二樓的通道的燈，完全黑鼆鼆，要像瞎子一樣一步一步、摸吓摸吓上去，極之不方便。因此，丈夫叫妻子不要關樓梯的燈，妻子卻說很浪費電，堅持關燈，為此爭吵多年後，丈夫後來想：我的價值還不如電費，就申請離婚。因丈夫單方面提出離婚並辦手續時，妻子不單樓梯的燈，而且整個屋子的燈也開哂，預備晚餐等候丈夫，但始終無法叫丈夫的心</w:t>
      </w:r>
      <w:r w:rsidR="00A85A9D">
        <w:rPr>
          <w:rFonts w:ascii="新細明體" w:eastAsia="新細明體" w:hAnsi="Arial" w:hint="eastAsia"/>
          <w:sz w:val="28"/>
        </w:rPr>
        <w:t>回轉。開燈等候，表示等候主人回來，歡迎主人回來。信徒就是這樣</w:t>
      </w:r>
      <w:r w:rsidRPr="004866D1">
        <w:rPr>
          <w:rFonts w:ascii="新細明體" w:eastAsia="新細明體" w:hAnsi="Arial" w:hint="eastAsia"/>
          <w:sz w:val="28"/>
        </w:rPr>
        <w:t>歡迎耶穌再臨、等候的人。</w:t>
      </w:r>
    </w:p>
    <w:p w14:paraId="658844C3" w14:textId="77777777" w:rsidR="004866D1" w:rsidRPr="004866D1" w:rsidRDefault="004866D1" w:rsidP="004866D1">
      <w:pPr>
        <w:rPr>
          <w:rFonts w:ascii="新細明體" w:eastAsia="新細明體" w:hAnsi="Arial"/>
          <w:sz w:val="28"/>
        </w:rPr>
      </w:pPr>
    </w:p>
    <w:p w14:paraId="48A877B9" w14:textId="220A9A9E" w:rsidR="004866D1" w:rsidRPr="004866D1" w:rsidRDefault="004866D1" w:rsidP="00050B8B">
      <w:pPr>
        <w:rPr>
          <w:rFonts w:ascii="新細明體" w:eastAsia="新細明體" w:hAnsi="Arial" w:hint="eastAsia"/>
          <w:sz w:val="28"/>
        </w:rPr>
      </w:pPr>
      <w:r w:rsidRPr="004866D1">
        <w:rPr>
          <w:rFonts w:ascii="新細明體" w:eastAsia="新細明體" w:hAnsi="Arial" w:hint="eastAsia"/>
          <w:sz w:val="28"/>
        </w:rPr>
        <w:t xml:space="preserve">請看36節 </w:t>
      </w:r>
      <w:r w:rsidRPr="00A85A9D">
        <w:rPr>
          <w:rFonts w:ascii="新細明體" w:eastAsia="新細明體" w:hAnsi="Arial" w:hint="eastAsia"/>
          <w:b/>
          <w:sz w:val="28"/>
        </w:rPr>
        <w:t>“自己好像僕人，等候主人從婚姻的筵席上回來；他來到，叩門，就立刻給他開門。”</w:t>
      </w:r>
      <w:r w:rsidRPr="004866D1">
        <w:rPr>
          <w:rFonts w:ascii="新細明體" w:eastAsia="新細明體" w:hAnsi="Arial" w:hint="eastAsia"/>
          <w:sz w:val="28"/>
        </w:rPr>
        <w:t xml:space="preserve"> </w:t>
      </w:r>
      <w:r w:rsidR="00A85A9D">
        <w:rPr>
          <w:rFonts w:ascii="新細明體" w:eastAsia="新細明體" w:hAnsi="Arial" w:hint="eastAsia"/>
          <w:sz w:val="28"/>
        </w:rPr>
        <w:t>在</w:t>
      </w:r>
      <w:r w:rsidRPr="004866D1">
        <w:rPr>
          <w:rFonts w:ascii="新細明體" w:eastAsia="新細明體" w:hAnsi="Arial" w:hint="eastAsia"/>
          <w:sz w:val="28"/>
        </w:rPr>
        <w:t>猶太人的婚禮</w:t>
      </w:r>
      <w:r w:rsidR="00A85A9D">
        <w:rPr>
          <w:rFonts w:ascii="新細明體" w:eastAsia="新細明體" w:hAnsi="Arial" w:hint="eastAsia"/>
          <w:sz w:val="28"/>
        </w:rPr>
        <w:t>，</w:t>
      </w:r>
      <w:r w:rsidRPr="004866D1">
        <w:rPr>
          <w:rFonts w:ascii="新細明體" w:eastAsia="新細明體" w:hAnsi="Arial" w:hint="eastAsia"/>
          <w:sz w:val="28"/>
        </w:rPr>
        <w:t>筵席</w:t>
      </w:r>
      <w:r w:rsidR="00A85A9D">
        <w:rPr>
          <w:rFonts w:ascii="新細明體" w:eastAsia="新細明體" w:hAnsi="Arial" w:hint="eastAsia"/>
          <w:sz w:val="28"/>
        </w:rPr>
        <w:t>最後</w:t>
      </w:r>
      <w:r w:rsidRPr="004866D1">
        <w:rPr>
          <w:rFonts w:ascii="新細明體" w:eastAsia="新細明體" w:hAnsi="Arial" w:hint="eastAsia"/>
          <w:sz w:val="28"/>
        </w:rPr>
        <w:t>舉行。因此，客人多數很夜回家。</w:t>
      </w:r>
      <w:r w:rsidRPr="004866D1">
        <w:rPr>
          <w:rFonts w:ascii="新細明體" w:eastAsia="新細明體" w:hAnsi="Arial" w:hint="eastAsia"/>
          <w:sz w:val="28"/>
        </w:rPr>
        <w:lastRenderedPageBreak/>
        <w:t>這位主人也從婚姻筵席回來，好夜才回到家叩門。如果敲門敲了很久都沒有人開門，主人的內心如何呢？相反，主人一敲門即刻為他開門，</w:t>
      </w:r>
      <w:r w:rsidR="00A85A9D">
        <w:rPr>
          <w:rFonts w:ascii="新細明體" w:eastAsia="新細明體" w:hAnsi="Arial" w:hint="eastAsia"/>
          <w:sz w:val="28"/>
        </w:rPr>
        <w:t>加上眾僕人拿著燈站著等候著自己，主人的內心會</w:t>
      </w:r>
      <w:r w:rsidRPr="004866D1">
        <w:rPr>
          <w:rFonts w:ascii="新細明體" w:eastAsia="新細明體" w:hAnsi="Arial" w:hint="eastAsia"/>
          <w:sz w:val="28"/>
        </w:rPr>
        <w:t xml:space="preserve">怎樣呢？請看第 37 節 </w:t>
      </w:r>
      <w:r w:rsidR="00A85A9D" w:rsidRPr="00A85A9D">
        <w:rPr>
          <w:rFonts w:ascii="新細明體" w:eastAsia="新細明體" w:hAnsi="Arial" w:hint="eastAsia"/>
          <w:b/>
          <w:sz w:val="28"/>
        </w:rPr>
        <w:t>“</w:t>
      </w:r>
      <w:r w:rsidRPr="00A85A9D">
        <w:rPr>
          <w:rFonts w:ascii="新細明體" w:eastAsia="新細明體" w:hAnsi="Arial" w:hint="eastAsia"/>
          <w:b/>
          <w:sz w:val="28"/>
        </w:rPr>
        <w:t>主人來了， 看見僕人儆醒， 那僕人就有福了。 我實在告訴你們， 主人必叫他們坐席， 自己束上帶， 進前伺候他們”</w:t>
      </w:r>
    </w:p>
    <w:p w14:paraId="0205DE89" w14:textId="77777777" w:rsidR="004866D1" w:rsidRPr="004866D1" w:rsidRDefault="004866D1" w:rsidP="004866D1">
      <w:pPr>
        <w:rPr>
          <w:rFonts w:ascii="新細明體" w:eastAsia="新細明體" w:hAnsi="Arial"/>
          <w:sz w:val="28"/>
        </w:rPr>
      </w:pPr>
    </w:p>
    <w:p w14:paraId="3636D795" w14:textId="52DE4CE8" w:rsidR="004866D1" w:rsidRPr="004866D1" w:rsidRDefault="00DA5478" w:rsidP="004866D1">
      <w:pPr>
        <w:rPr>
          <w:rFonts w:ascii="新細明體" w:eastAsia="新細明體" w:hAnsi="Arial"/>
          <w:sz w:val="28"/>
        </w:rPr>
      </w:pPr>
      <w:r>
        <w:rPr>
          <w:rFonts w:ascii="新細明體" w:eastAsia="新細明體" w:hAnsi="Arial" w:hint="eastAsia"/>
          <w:sz w:val="28"/>
        </w:rPr>
        <w:t>此句說話</w:t>
      </w:r>
      <w:r w:rsidR="004866D1" w:rsidRPr="004866D1">
        <w:rPr>
          <w:rFonts w:ascii="新細明體" w:eastAsia="新細明體" w:hAnsi="Arial" w:hint="eastAsia"/>
          <w:sz w:val="28"/>
        </w:rPr>
        <w:t>是耶穌再臨那日的一幕預告片。這情景無人能想像得到，唯有主耶穌才描述得到的。即使主人好夜先返嚟，當主人叩門時，僕人</w:t>
      </w:r>
      <w:r>
        <w:rPr>
          <w:rFonts w:ascii="新細明體" w:eastAsia="新細明體" w:hAnsi="Arial" w:hint="eastAsia"/>
          <w:sz w:val="28"/>
        </w:rPr>
        <w:t>也會立刻去為他開門。看見僕人們點著燈站著等待，主人實在受感動。</w:t>
      </w:r>
      <w:r w:rsidR="004866D1" w:rsidRPr="004866D1">
        <w:rPr>
          <w:rFonts w:ascii="新細明體" w:eastAsia="新細明體" w:hAnsi="Arial" w:hint="eastAsia"/>
          <w:sz w:val="28"/>
        </w:rPr>
        <w:t>祂擦去僕人們的眼淚，叫僕人們與祂一同坐在筵席中，自己束上帶，服侍僕人。那日不再分主人和僕人了。只有在愛的關係中行的喜樂。</w:t>
      </w:r>
    </w:p>
    <w:p w14:paraId="70F9303E" w14:textId="77777777" w:rsidR="004866D1" w:rsidRPr="004866D1" w:rsidRDefault="004866D1" w:rsidP="004866D1">
      <w:pPr>
        <w:rPr>
          <w:rFonts w:ascii="新細明體" w:eastAsia="新細明體" w:hAnsi="Arial"/>
          <w:sz w:val="28"/>
        </w:rPr>
      </w:pPr>
    </w:p>
    <w:p w14:paraId="22BCA573" w14:textId="1BB5663C" w:rsidR="004866D1" w:rsidRPr="004866D1" w:rsidRDefault="004866D1" w:rsidP="004866D1">
      <w:pPr>
        <w:rPr>
          <w:rFonts w:ascii="新細明體" w:eastAsia="新細明體" w:hAnsi="Arial"/>
          <w:sz w:val="28"/>
        </w:rPr>
      </w:pPr>
      <w:r w:rsidRPr="004866D1">
        <w:rPr>
          <w:rFonts w:ascii="新細明體" w:eastAsia="新細明體" w:hAnsi="Arial" w:hint="eastAsia"/>
          <w:sz w:val="28"/>
        </w:rPr>
        <w:t>請看（</w:t>
      </w:r>
      <w:r w:rsidRPr="004866D1">
        <w:rPr>
          <w:rFonts w:ascii="新細明體" w:eastAsia="新細明體" w:hAnsi="Arial"/>
          <w:sz w:val="28"/>
        </w:rPr>
        <w:t>38</w:t>
      </w:r>
      <w:r w:rsidRPr="004866D1">
        <w:rPr>
          <w:rFonts w:ascii="新細明體" w:eastAsia="新細明體" w:hAnsi="Arial" w:hint="eastAsia"/>
          <w:sz w:val="28"/>
        </w:rPr>
        <w:t>）</w:t>
      </w:r>
      <w:r w:rsidRPr="00DA5478">
        <w:rPr>
          <w:rFonts w:ascii="新細明體" w:eastAsia="新細明體" w:hAnsi="Arial" w:hint="eastAsia"/>
          <w:b/>
          <w:sz w:val="28"/>
        </w:rPr>
        <w:t>「或是二更天來，或是三更天來，看見僕人這樣，那僕人就有福了。」</w:t>
      </w:r>
      <w:r w:rsidRPr="004866D1">
        <w:rPr>
          <w:rFonts w:ascii="新細明體" w:eastAsia="新細明體" w:hAnsi="Arial" w:hint="eastAsia"/>
          <w:sz w:val="28"/>
        </w:rPr>
        <w:t>傍晚</w:t>
      </w:r>
      <w:r w:rsidRPr="004866D1">
        <w:rPr>
          <w:rFonts w:ascii="新細明體" w:eastAsia="新細明體" w:hAnsi="Arial"/>
          <w:sz w:val="28"/>
        </w:rPr>
        <w:t>6</w:t>
      </w:r>
      <w:r w:rsidRPr="004866D1">
        <w:rPr>
          <w:rFonts w:ascii="新細明體" w:eastAsia="新細明體" w:hAnsi="Arial" w:hint="eastAsia"/>
          <w:sz w:val="28"/>
        </w:rPr>
        <w:t>點到清早</w:t>
      </w:r>
      <w:r w:rsidRPr="004866D1">
        <w:rPr>
          <w:rFonts w:ascii="新細明體" w:eastAsia="新細明體" w:hAnsi="Arial"/>
          <w:sz w:val="28"/>
        </w:rPr>
        <w:t>6</w:t>
      </w:r>
      <w:r w:rsidRPr="004866D1">
        <w:rPr>
          <w:rFonts w:ascii="新細明體" w:eastAsia="新細明體" w:hAnsi="Arial" w:hint="eastAsia"/>
          <w:sz w:val="28"/>
        </w:rPr>
        <w:t>點這</w:t>
      </w:r>
      <w:r w:rsidRPr="004866D1">
        <w:rPr>
          <w:rFonts w:ascii="新細明體" w:eastAsia="新細明體" w:hAnsi="Arial"/>
          <w:sz w:val="28"/>
        </w:rPr>
        <w:t>12</w:t>
      </w:r>
      <w:r w:rsidRPr="004866D1">
        <w:rPr>
          <w:rFonts w:ascii="新細明體" w:eastAsia="新細明體" w:hAnsi="Arial" w:hint="eastAsia"/>
          <w:sz w:val="28"/>
        </w:rPr>
        <w:t>個鐘</w:t>
      </w:r>
      <w:r w:rsidRPr="004866D1">
        <w:rPr>
          <w:rFonts w:ascii="新細明體" w:eastAsia="新細明體" w:hAnsi="Arial"/>
          <w:sz w:val="28"/>
        </w:rPr>
        <w:t xml:space="preserve">, </w:t>
      </w:r>
      <w:r w:rsidRPr="004866D1">
        <w:rPr>
          <w:rFonts w:ascii="新細明體" w:eastAsia="新細明體" w:hAnsi="Arial" w:hint="eastAsia"/>
          <w:sz w:val="28"/>
        </w:rPr>
        <w:t>分四更，二更</w:t>
      </w:r>
      <w:r w:rsidRPr="004866D1">
        <w:rPr>
          <w:rFonts w:ascii="新細明體" w:eastAsia="新細明體" w:hAnsi="Arial"/>
          <w:sz w:val="28"/>
        </w:rPr>
        <w:t xml:space="preserve">, </w:t>
      </w:r>
      <w:r w:rsidRPr="004866D1">
        <w:rPr>
          <w:rFonts w:ascii="新細明體" w:eastAsia="新細明體" w:hAnsi="Arial" w:hint="eastAsia"/>
          <w:sz w:val="28"/>
        </w:rPr>
        <w:t>三更</w:t>
      </w:r>
      <w:r w:rsidRPr="004866D1">
        <w:rPr>
          <w:rFonts w:ascii="新細明體" w:eastAsia="新細明體" w:hAnsi="Arial"/>
          <w:sz w:val="28"/>
        </w:rPr>
        <w:t xml:space="preserve"> </w:t>
      </w:r>
      <w:r w:rsidRPr="004866D1">
        <w:rPr>
          <w:rFonts w:ascii="新細明體" w:eastAsia="新細明體" w:hAnsi="Arial" w:hint="eastAsia"/>
          <w:sz w:val="28"/>
        </w:rPr>
        <w:t>晚上</w:t>
      </w:r>
      <w:r w:rsidRPr="004866D1">
        <w:rPr>
          <w:rFonts w:ascii="新細明體" w:eastAsia="新細明體" w:hAnsi="Arial"/>
          <w:sz w:val="28"/>
        </w:rPr>
        <w:t>9</w:t>
      </w:r>
      <w:r w:rsidRPr="004866D1">
        <w:rPr>
          <w:rFonts w:ascii="新細明體" w:eastAsia="新細明體" w:hAnsi="Arial" w:hint="eastAsia"/>
          <w:sz w:val="28"/>
        </w:rPr>
        <w:t>點到半夜</w:t>
      </w:r>
      <w:r w:rsidRPr="004866D1">
        <w:rPr>
          <w:rFonts w:ascii="新細明體" w:eastAsia="新細明體" w:hAnsi="Arial"/>
          <w:sz w:val="28"/>
        </w:rPr>
        <w:t>3</w:t>
      </w:r>
      <w:r w:rsidRPr="004866D1">
        <w:rPr>
          <w:rFonts w:ascii="新細明體" w:eastAsia="新細明體" w:hAnsi="Arial" w:hint="eastAsia"/>
          <w:sz w:val="28"/>
        </w:rPr>
        <w:t>點，即使主人在二更或三更才來到，哪個僕人儆醒等候主人，那個僕人就有福了。如果</w:t>
      </w:r>
      <w:r w:rsidR="00DA5478">
        <w:rPr>
          <w:rFonts w:ascii="新細明體" w:eastAsia="新細明體" w:hAnsi="Arial" w:hint="eastAsia"/>
          <w:sz w:val="28"/>
        </w:rPr>
        <w:t>半夜兩點，睇緊世界盃的時候，主人回來，那麼會怎樣呢？這算不算“</w:t>
      </w:r>
      <w:r w:rsidRPr="004866D1">
        <w:rPr>
          <w:rFonts w:ascii="新細明體" w:eastAsia="新細明體" w:hAnsi="Arial" w:hint="eastAsia"/>
          <w:sz w:val="28"/>
        </w:rPr>
        <w:t>儆醒</w:t>
      </w:r>
      <w:r w:rsidR="00DA5478">
        <w:rPr>
          <w:rFonts w:ascii="新細明體" w:eastAsia="新細明體" w:hAnsi="Arial" w:hint="eastAsia"/>
          <w:sz w:val="28"/>
        </w:rPr>
        <w:t>”</w:t>
      </w:r>
      <w:r w:rsidRPr="004866D1">
        <w:rPr>
          <w:rFonts w:ascii="新細明體" w:eastAsia="新細明體" w:hAnsi="Arial" w:hint="eastAsia"/>
          <w:sz w:val="28"/>
        </w:rPr>
        <w:t>？還是算</w:t>
      </w:r>
      <w:r w:rsidR="00DA5478">
        <w:rPr>
          <w:rFonts w:ascii="新細明體" w:eastAsia="新細明體" w:hAnsi="Arial"/>
          <w:sz w:val="28"/>
        </w:rPr>
        <w:t xml:space="preserve"> </w:t>
      </w:r>
      <w:r w:rsidR="00DA5478">
        <w:rPr>
          <w:rFonts w:ascii="新細明體" w:eastAsia="新細明體" w:hAnsi="新細明體" w:cs="新細明體" w:hint="eastAsia"/>
          <w:sz w:val="28"/>
        </w:rPr>
        <w:t>“</w:t>
      </w:r>
      <w:r w:rsidR="00DA5478">
        <w:rPr>
          <w:rFonts w:ascii="新細明體" w:eastAsia="新細明體" w:hAnsi="Arial" w:hint="eastAsia"/>
          <w:sz w:val="28"/>
        </w:rPr>
        <w:t>睡著”</w:t>
      </w:r>
      <w:r w:rsidR="00874400">
        <w:rPr>
          <w:rFonts w:ascii="新細明體" w:eastAsia="新細明體" w:hAnsi="Arial" w:hint="eastAsia"/>
          <w:sz w:val="28"/>
        </w:rPr>
        <w:t>呢？重要的不是肉身不睡覺，乃是等候耶穌和歡迎耶穌再臨的內心</w:t>
      </w:r>
      <w:r w:rsidRPr="004866D1">
        <w:rPr>
          <w:rFonts w:ascii="新細明體" w:eastAsia="新細明體" w:hAnsi="Arial" w:hint="eastAsia"/>
          <w:sz w:val="28"/>
        </w:rPr>
        <w:t>。時代漸漸走向二更、三更。即使身體跟耶穌，信徒等候耶穌的心</w:t>
      </w:r>
      <w:r w:rsidR="00874400">
        <w:rPr>
          <w:rFonts w:ascii="新細明體" w:eastAsia="新細明體" w:hAnsi="Arial" w:hint="eastAsia"/>
          <w:sz w:val="28"/>
        </w:rPr>
        <w:t>的燈也漸漸熄滅</w:t>
      </w:r>
      <w:r w:rsidRPr="004866D1">
        <w:rPr>
          <w:rFonts w:ascii="新細明體" w:eastAsia="新細明體" w:hAnsi="Arial" w:hint="eastAsia"/>
          <w:sz w:val="28"/>
        </w:rPr>
        <w:t>了。這樣的時候帶着歡迎耶穌再臨的內心，等候耶穌的人便為有福。</w:t>
      </w:r>
    </w:p>
    <w:p w14:paraId="3A23E80C" w14:textId="77777777" w:rsidR="004866D1" w:rsidRPr="004866D1" w:rsidRDefault="004866D1" w:rsidP="004866D1">
      <w:pPr>
        <w:rPr>
          <w:rFonts w:ascii="新細明體" w:eastAsia="新細明體" w:hAnsi="Arial"/>
          <w:sz w:val="28"/>
        </w:rPr>
      </w:pPr>
    </w:p>
    <w:p w14:paraId="0E89E1D7" w14:textId="00F7F5A5" w:rsidR="004866D1" w:rsidRPr="004866D1" w:rsidRDefault="004866D1" w:rsidP="004866D1">
      <w:pPr>
        <w:rPr>
          <w:rFonts w:ascii="新細明體" w:eastAsia="新細明體" w:hAnsi="Arial" w:hint="eastAsia"/>
          <w:sz w:val="28"/>
        </w:rPr>
      </w:pPr>
      <w:r w:rsidRPr="004866D1">
        <w:rPr>
          <w:rFonts w:ascii="新細明體" w:eastAsia="新細明體" w:hAnsi="Arial" w:hint="eastAsia"/>
          <w:sz w:val="28"/>
        </w:rPr>
        <w:t>如果知道主人甚麼時候來，便可以盡情地睡覺，等到主人差不多回來的時候才儆醒，這是罪人的內心。好像世界杯那樣，所有比賽的時間已經規定了，所以可以首先預時間睡覺，睡到時間到才醒過來欣賞賽事。如果知道小偷甚麼時候來自己的家偷東西，便可以預防自己的財產被偷。但因為我們不知道小偷會於甚麼時間到來，同樣地我們也不知道耶穌會在甚麼時間來到。統計調查，最多小偷入屋行劫的時間是半夜三時，但因為我們不知道小偷會於哪一天到來，所以這統計也未能有效幫助我們。耶穌的結論是甚麼呢？請看第四十節</w:t>
      </w:r>
      <w:r w:rsidRPr="00A51036">
        <w:rPr>
          <w:rFonts w:ascii="新細明體" w:eastAsia="新細明體" w:hAnsi="Arial" w:hint="eastAsia"/>
          <w:b/>
          <w:sz w:val="28"/>
        </w:rPr>
        <w:t>「你們也要預備；因為你們想不到的時候，人子就來了。」</w:t>
      </w:r>
      <w:r w:rsidRPr="004866D1">
        <w:rPr>
          <w:rFonts w:ascii="新細明體" w:eastAsia="新細明體" w:hAnsi="Arial" w:hint="eastAsia"/>
          <w:sz w:val="28"/>
        </w:rPr>
        <w:t>人關心耶穌再來的時候是因著他們不想為此而作預備。如果人帶著耶穌甚麼時候來也歡迎，常常預備好迎接耶穌的話，耶穌即使在甚麼時候來也沒有關係。我們具體上需要如何預備呢？請一起讀第42節</w:t>
      </w:r>
      <w:r w:rsidRPr="00A51036">
        <w:rPr>
          <w:rFonts w:ascii="新細明體" w:eastAsia="新細明體" w:hAnsi="Arial" w:hint="eastAsia"/>
          <w:b/>
          <w:sz w:val="28"/>
        </w:rPr>
        <w:t>「主說：誰是那忠心有見識的管家，主人派他管理家裡的人，按時分糧給他們呢？」</w:t>
      </w:r>
      <w:r w:rsidRPr="004866D1">
        <w:rPr>
          <w:rFonts w:ascii="新細明體" w:eastAsia="新細明體" w:hAnsi="Arial" w:hint="eastAsia"/>
          <w:sz w:val="28"/>
        </w:rPr>
        <w:t>等候耶穌的生活並非賣出自己一切財產，上山甚麼也不作，望著天空等候耶穌。乃是管理好家裡的人，按時分糧給他們。每個人吃飯的時間也不同，喜歡吃的東西和吃的份量也不同。從前，我家中的工人早上七時預備早餐，如果家人8:30起床，那些原來煮好的麵線會變得像白粥那樣，如果早餐是意大利麵，</w:t>
      </w:r>
      <w:r w:rsidRPr="004866D1">
        <w:rPr>
          <w:rFonts w:ascii="新細明體" w:eastAsia="新細明體" w:hAnsi="Arial"/>
          <w:sz w:val="28"/>
        </w:rPr>
        <w:t>8</w:t>
      </w:r>
      <w:r w:rsidRPr="004866D1">
        <w:rPr>
          <w:rFonts w:ascii="新細明體" w:eastAsia="新細明體" w:hAnsi="Arial" w:hint="eastAsia"/>
          <w:sz w:val="28"/>
        </w:rPr>
        <w:t>時半的意大利麵也變冷，變得難吃。因此，家人時常不吃早餐，而他們所剩下來的早餐便成為我的午飯。工人退</w:t>
      </w:r>
      <w:r w:rsidR="00A51036">
        <w:rPr>
          <w:rFonts w:ascii="新細明體" w:eastAsia="新細明體" w:hAnsi="Arial" w:hint="eastAsia"/>
          <w:sz w:val="28"/>
        </w:rPr>
        <w:t>休後，家人分擔家務，我所分擔的就是預備早餐。家人所喜歡吃的早餐和</w:t>
      </w:r>
      <w:r w:rsidRPr="004866D1">
        <w:rPr>
          <w:rFonts w:ascii="新細明體" w:eastAsia="新細明體" w:hAnsi="Arial" w:hint="eastAsia"/>
          <w:sz w:val="28"/>
        </w:rPr>
        <w:t>起床的時間</w:t>
      </w:r>
      <w:r w:rsidR="00A51036">
        <w:rPr>
          <w:rFonts w:ascii="新細明體" w:eastAsia="新細明體" w:hAnsi="Arial" w:hint="eastAsia"/>
          <w:sz w:val="28"/>
        </w:rPr>
        <w:t>也</w:t>
      </w:r>
      <w:r w:rsidRPr="004866D1">
        <w:rPr>
          <w:rFonts w:ascii="新細明體" w:eastAsia="新細明體" w:hAnsi="Arial" w:hint="eastAsia"/>
          <w:sz w:val="28"/>
        </w:rPr>
        <w:t>很不同，因此需要預備</w:t>
      </w:r>
      <w:r w:rsidRPr="004866D1">
        <w:rPr>
          <w:rFonts w:ascii="新細明體" w:eastAsia="新細明體" w:hAnsi="Arial"/>
          <w:sz w:val="28"/>
        </w:rPr>
        <w:t>2-3</w:t>
      </w:r>
      <w:r w:rsidRPr="004866D1">
        <w:rPr>
          <w:rFonts w:ascii="新細明體" w:eastAsia="新細明體" w:hAnsi="Arial" w:hint="eastAsia"/>
          <w:sz w:val="28"/>
        </w:rPr>
        <w:t>款早餐。從早上六時半至八時半預備四次的早餐。如果喜歡吃的食物製作的次數太多便會吃厭，因此晚上買餸的時候，會為到買甚麼材料預備第二天的早餐而煩惱。要在家中按時分糧給各人需要</w:t>
      </w:r>
      <w:r w:rsidR="00A51036">
        <w:rPr>
          <w:rFonts w:ascii="新細明體" w:eastAsia="新細明體" w:hAnsi="Arial" w:hint="eastAsia"/>
          <w:sz w:val="28"/>
        </w:rPr>
        <w:t>「</w:t>
      </w:r>
      <w:r w:rsidRPr="004866D1">
        <w:rPr>
          <w:rFonts w:ascii="新細明體" w:eastAsia="新細明體" w:hAnsi="Arial" w:hint="eastAsia"/>
          <w:sz w:val="28"/>
        </w:rPr>
        <w:t>忠心</w:t>
      </w:r>
      <w:r w:rsidR="00A51036">
        <w:rPr>
          <w:rFonts w:ascii="新細明體" w:eastAsia="新細明體" w:hAnsi="Arial" w:hint="eastAsia"/>
          <w:sz w:val="28"/>
        </w:rPr>
        <w:t>」</w:t>
      </w:r>
      <w:r w:rsidRPr="004866D1">
        <w:rPr>
          <w:rFonts w:ascii="新細明體" w:eastAsia="新細明體" w:hAnsi="Arial" w:hint="eastAsia"/>
          <w:sz w:val="28"/>
        </w:rPr>
        <w:t>和</w:t>
      </w:r>
      <w:r w:rsidR="00A51036">
        <w:rPr>
          <w:rFonts w:ascii="新細明體" w:eastAsia="新細明體" w:hAnsi="Arial" w:hint="eastAsia"/>
          <w:sz w:val="28"/>
        </w:rPr>
        <w:t>「</w:t>
      </w:r>
      <w:r w:rsidRPr="004866D1">
        <w:rPr>
          <w:rFonts w:ascii="新細明體" w:eastAsia="新細明體" w:hAnsi="Arial" w:hint="eastAsia"/>
          <w:sz w:val="28"/>
        </w:rPr>
        <w:t>有見識</w:t>
      </w:r>
      <w:r w:rsidR="00A51036">
        <w:rPr>
          <w:rFonts w:ascii="新細明體" w:eastAsia="新細明體" w:hAnsi="Arial" w:hint="eastAsia"/>
          <w:sz w:val="28"/>
        </w:rPr>
        <w:t>」</w:t>
      </w:r>
      <w:r w:rsidRPr="004866D1">
        <w:rPr>
          <w:rFonts w:ascii="新細明體" w:eastAsia="新細明體" w:hAnsi="Arial" w:hint="eastAsia"/>
          <w:sz w:val="28"/>
        </w:rPr>
        <w:t>，</w:t>
      </w:r>
      <w:r w:rsidRPr="004866D1">
        <w:rPr>
          <w:rFonts w:ascii="新細明體" w:eastAsia="新細明體" w:hAnsi="Arial" w:hint="eastAsia"/>
          <w:sz w:val="28"/>
        </w:rPr>
        <w:lastRenderedPageBreak/>
        <w:t>要明白各人喜歡和討厭吃甚麼。亦需要每天忠心地為他們預備，我多數也要</w:t>
      </w:r>
      <w:r w:rsidRPr="004866D1">
        <w:rPr>
          <w:rFonts w:ascii="新細明體" w:eastAsia="新細明體" w:hAnsi="Arial"/>
          <w:sz w:val="28"/>
        </w:rPr>
        <w:t>7:30</w:t>
      </w:r>
      <w:r w:rsidR="00A51036">
        <w:rPr>
          <w:rFonts w:ascii="新細明體" w:eastAsia="新細明體" w:hAnsi="Arial" w:hint="eastAsia"/>
          <w:sz w:val="28"/>
        </w:rPr>
        <w:t>之前</w:t>
      </w:r>
      <w:r w:rsidRPr="004866D1">
        <w:rPr>
          <w:rFonts w:ascii="新細明體" w:eastAsia="新細明體" w:hAnsi="Arial" w:hint="eastAsia"/>
          <w:sz w:val="28"/>
        </w:rPr>
        <w:t>預備好</w:t>
      </w:r>
      <w:r w:rsidRPr="004866D1">
        <w:rPr>
          <w:rFonts w:ascii="新細明體" w:eastAsia="新細明體" w:hAnsi="Arial"/>
          <w:sz w:val="28"/>
        </w:rPr>
        <w:t>2-3</w:t>
      </w:r>
      <w:r w:rsidRPr="004866D1">
        <w:rPr>
          <w:rFonts w:ascii="新細明體" w:eastAsia="新細明體" w:hAnsi="Arial" w:hint="eastAsia"/>
          <w:sz w:val="28"/>
        </w:rPr>
        <w:t>種早餐和永和的午餐飯盒然後送靈明上學。上星期三早上我感到特別疲倦，情緒突然感到低落，對靈明說：「今天你自己上學，我不送你了。」結果靈明為了追巴士，未能吃完早餐便上學去了。我躺在床上直到12</w:t>
      </w:r>
      <w:r w:rsidR="00A51036">
        <w:rPr>
          <w:rFonts w:ascii="新細明體" w:eastAsia="新細明體" w:hAnsi="Arial" w:hint="eastAsia"/>
          <w:sz w:val="28"/>
        </w:rPr>
        <w:t>點，感到要忠心地預備早餐很難持守，一個人忠心不是與生俱來的，乃是果子之一。</w:t>
      </w:r>
    </w:p>
    <w:p w14:paraId="5AA9A189" w14:textId="26F483A8" w:rsidR="004866D1" w:rsidRPr="004866D1" w:rsidRDefault="00A51036" w:rsidP="004866D1">
      <w:pPr>
        <w:rPr>
          <w:rFonts w:ascii="新細明體" w:eastAsia="新細明體" w:hAnsi="Arial" w:hint="eastAsia"/>
          <w:sz w:val="28"/>
        </w:rPr>
      </w:pPr>
      <w:r>
        <w:rPr>
          <w:rFonts w:ascii="新細明體" w:eastAsia="新細明體" w:hAnsi="Arial"/>
          <w:sz w:val="28"/>
        </w:rPr>
        <w:t xml:space="preserve"> </w:t>
      </w:r>
    </w:p>
    <w:p w14:paraId="38A6F9F5" w14:textId="47E42BF6" w:rsidR="004866D1" w:rsidRDefault="004866D1" w:rsidP="004866D1">
      <w:pPr>
        <w:rPr>
          <w:rFonts w:ascii="新細明體" w:eastAsia="新細明體" w:hAnsi="Arial" w:hint="eastAsia"/>
          <w:sz w:val="28"/>
        </w:rPr>
      </w:pPr>
      <w:r w:rsidRPr="004866D1">
        <w:rPr>
          <w:rFonts w:ascii="新細明體" w:eastAsia="新細明體" w:hAnsi="Arial" w:hint="eastAsia"/>
          <w:sz w:val="28"/>
        </w:rPr>
        <w:t xml:space="preserve">請看第43節 </w:t>
      </w:r>
      <w:r w:rsidRPr="00F1004B">
        <w:rPr>
          <w:rFonts w:ascii="新細明體" w:eastAsia="新細明體" w:hAnsi="Arial" w:hint="eastAsia"/>
          <w:b/>
          <w:sz w:val="28"/>
        </w:rPr>
        <w:t xml:space="preserve">“主人來到，看見僕人這樣行，那僕人就有福了！” </w:t>
      </w:r>
      <w:r w:rsidRPr="004866D1">
        <w:rPr>
          <w:rFonts w:ascii="新細明體" w:eastAsia="新細明體" w:hAnsi="Arial" w:hint="eastAsia"/>
          <w:sz w:val="28"/>
        </w:rPr>
        <w:t>僕人的福氣從主人那裡來，只想著家裡的人實在</w:t>
      </w:r>
      <w:r w:rsidR="00F1004B">
        <w:rPr>
          <w:rFonts w:ascii="新細明體" w:eastAsia="新細明體" w:hAnsi="Arial" w:hint="eastAsia"/>
          <w:sz w:val="28"/>
        </w:rPr>
        <w:t>不能持守忠心，唯有期待主人會來時，才能有忠心。主人回來</w:t>
      </w:r>
      <w:r w:rsidRPr="004866D1">
        <w:rPr>
          <w:rFonts w:ascii="新細明體" w:eastAsia="新細明體" w:hAnsi="Arial" w:hint="eastAsia"/>
          <w:sz w:val="28"/>
        </w:rPr>
        <w:t>，有盼望受主人的稱讚和服待，才能忠心。即使有時想放下一切，什麼也不想做，卻等候主人的來到，「主人必會快來」，就</w:t>
      </w:r>
      <w:r w:rsidR="00F1004B">
        <w:rPr>
          <w:rFonts w:ascii="新細明體" w:eastAsia="新細明體" w:hAnsi="Arial" w:hint="eastAsia"/>
          <w:sz w:val="28"/>
        </w:rPr>
        <w:t>得到不知從那裡來的力量，再次</w:t>
      </w:r>
      <w:r w:rsidRPr="004866D1">
        <w:rPr>
          <w:rFonts w:ascii="新細明體" w:eastAsia="新細明體" w:hAnsi="Arial" w:hint="eastAsia"/>
          <w:sz w:val="28"/>
        </w:rPr>
        <w:t>像不倒翁一樣起來持守忠心。</w:t>
      </w:r>
    </w:p>
    <w:p w14:paraId="1FD1C267" w14:textId="77777777" w:rsidR="00F1004B" w:rsidRPr="004866D1" w:rsidRDefault="00F1004B" w:rsidP="004866D1">
      <w:pPr>
        <w:rPr>
          <w:rFonts w:ascii="新細明體" w:eastAsia="新細明體" w:hAnsi="Arial" w:hint="eastAsia"/>
          <w:sz w:val="28"/>
        </w:rPr>
      </w:pPr>
    </w:p>
    <w:p w14:paraId="78D00923" w14:textId="67D9B330" w:rsidR="004866D1" w:rsidRPr="00F1004B" w:rsidRDefault="004866D1" w:rsidP="004866D1">
      <w:pPr>
        <w:rPr>
          <w:rFonts w:ascii="新細明體" w:eastAsia="新細明體" w:hAnsi="Arial" w:hint="eastAsia"/>
          <w:b/>
          <w:sz w:val="28"/>
        </w:rPr>
      </w:pPr>
      <w:r w:rsidRPr="004866D1">
        <w:rPr>
          <w:rFonts w:ascii="新細明體" w:eastAsia="新細明體" w:hAnsi="Arial" w:hint="eastAsia"/>
          <w:sz w:val="28"/>
        </w:rPr>
        <w:t>教會的信徒是屬靈的家人，所以彼此稱乎弟兄姐妹，</w:t>
      </w:r>
      <w:r w:rsidR="00F1004B">
        <w:rPr>
          <w:rFonts w:ascii="新細明體" w:eastAsia="新細明體" w:hAnsi="Arial" w:hint="eastAsia"/>
          <w:sz w:val="28"/>
        </w:rPr>
        <w:t>誰</w:t>
      </w:r>
      <w:r w:rsidRPr="004866D1">
        <w:rPr>
          <w:rFonts w:ascii="新細明體" w:eastAsia="新細明體" w:hAnsi="Arial" w:hint="eastAsia"/>
          <w:sz w:val="28"/>
        </w:rPr>
        <w:t>按時將屬靈的糧食、神的話分給家裡的人</w:t>
      </w:r>
      <w:r w:rsidR="00F1004B">
        <w:rPr>
          <w:rFonts w:ascii="新細明體" w:eastAsia="新細明體" w:hAnsi="Arial" w:hint="eastAsia"/>
          <w:sz w:val="28"/>
        </w:rPr>
        <w:t>呢？</w:t>
      </w:r>
      <w:r w:rsidRPr="004866D1">
        <w:rPr>
          <w:rFonts w:ascii="新細明體" w:eastAsia="新細明體" w:hAnsi="Arial" w:hint="eastAsia"/>
          <w:sz w:val="28"/>
        </w:rPr>
        <w:t>我看到從我裡頭難以</w:t>
      </w:r>
      <w:r w:rsidR="00F1004B">
        <w:rPr>
          <w:rFonts w:ascii="新細明體" w:eastAsia="新細明體" w:hAnsi="Arial" w:hint="eastAsia"/>
          <w:sz w:val="28"/>
        </w:rPr>
        <w:t>流</w:t>
      </w:r>
      <w:r w:rsidRPr="004866D1">
        <w:rPr>
          <w:rFonts w:ascii="新細明體" w:eastAsia="新細明體" w:hAnsi="Arial" w:hint="eastAsia"/>
          <w:sz w:val="28"/>
        </w:rPr>
        <w:t>出神的話語，就</w:t>
      </w:r>
      <w:r w:rsidR="00F1004B">
        <w:rPr>
          <w:rFonts w:ascii="新細明體" w:eastAsia="新細明體" w:hAnsi="Arial" w:hint="eastAsia"/>
          <w:sz w:val="28"/>
        </w:rPr>
        <w:t>每星期一不開工，全日預備那天的小組研經，卻在帶領星期一、二，</w:t>
      </w:r>
      <w:r w:rsidRPr="004866D1">
        <w:rPr>
          <w:rFonts w:ascii="新細明體" w:eastAsia="新細明體" w:hAnsi="Arial" w:hint="eastAsia"/>
          <w:sz w:val="28"/>
        </w:rPr>
        <w:t>小組研經時，家裏</w:t>
      </w:r>
      <w:r w:rsidR="00F1004B">
        <w:rPr>
          <w:rFonts w:ascii="新細明體" w:eastAsia="新細明體" w:hAnsi="Arial" w:hint="eastAsia"/>
          <w:sz w:val="28"/>
        </w:rPr>
        <w:t>的人吃我分給他們的糧食，</w:t>
      </w:r>
      <w:r w:rsidRPr="004866D1">
        <w:rPr>
          <w:rFonts w:ascii="新細明體" w:eastAsia="新細明體" w:hAnsi="Arial" w:hint="eastAsia"/>
          <w:sz w:val="28"/>
        </w:rPr>
        <w:t>多數</w:t>
      </w:r>
      <w:r w:rsidR="00F1004B">
        <w:rPr>
          <w:rFonts w:ascii="新細明體" w:eastAsia="新細明體" w:hAnsi="Arial" w:hint="eastAsia"/>
          <w:sz w:val="28"/>
        </w:rPr>
        <w:t>沒有反應</w:t>
      </w:r>
      <w:r w:rsidRPr="004866D1">
        <w:rPr>
          <w:rFonts w:ascii="新細明體" w:eastAsia="新細明體" w:hAnsi="Arial" w:hint="eastAsia"/>
          <w:sz w:val="28"/>
        </w:rPr>
        <w:t>，我想把</w:t>
      </w:r>
      <w:r w:rsidR="00F1004B">
        <w:rPr>
          <w:rFonts w:ascii="新細明體" w:eastAsia="新細明體" w:hAnsi="Arial" w:hint="eastAsia"/>
          <w:sz w:val="28"/>
        </w:rPr>
        <w:t>這個分</w:t>
      </w:r>
      <w:r w:rsidRPr="004866D1">
        <w:rPr>
          <w:rFonts w:ascii="新細明體" w:eastAsia="新細明體" w:hAnsi="Arial" w:hint="eastAsia"/>
          <w:sz w:val="28"/>
        </w:rPr>
        <w:t>糧</w:t>
      </w:r>
      <w:r w:rsidR="00F1004B">
        <w:rPr>
          <w:rFonts w:ascii="新細明體" w:eastAsia="新細明體" w:hAnsi="Arial" w:hint="eastAsia"/>
          <w:sz w:val="28"/>
        </w:rPr>
        <w:t>給家裡的人的事</w:t>
      </w:r>
      <w:r w:rsidRPr="004866D1">
        <w:rPr>
          <w:rFonts w:ascii="新細明體" w:eastAsia="新細明體" w:hAnsi="Arial" w:hint="eastAsia"/>
          <w:sz w:val="28"/>
        </w:rPr>
        <w:t>交給其他人</w:t>
      </w:r>
      <w:r w:rsidR="00F1004B">
        <w:rPr>
          <w:rFonts w:ascii="新細明體" w:eastAsia="新細明體" w:hAnsi="Arial" w:hint="eastAsia"/>
          <w:sz w:val="28"/>
        </w:rPr>
        <w:t>做</w:t>
      </w:r>
      <w:r w:rsidRPr="004866D1">
        <w:rPr>
          <w:rFonts w:ascii="新細明體" w:eastAsia="新細明體" w:hAnsi="Arial" w:hint="eastAsia"/>
          <w:sz w:val="28"/>
        </w:rPr>
        <w:t>，我</w:t>
      </w:r>
      <w:r w:rsidR="00F1004B">
        <w:rPr>
          <w:rFonts w:ascii="新細明體" w:eastAsia="新細明體" w:hAnsi="Arial" w:hint="eastAsia"/>
          <w:sz w:val="28"/>
        </w:rPr>
        <w:t>把神的說話</w:t>
      </w:r>
      <w:r w:rsidRPr="004866D1">
        <w:rPr>
          <w:rFonts w:ascii="新細明體" w:eastAsia="新細明體" w:hAnsi="Arial" w:hint="eastAsia"/>
          <w:sz w:val="28"/>
        </w:rPr>
        <w:t>適用</w:t>
      </w:r>
      <w:r w:rsidR="00F1004B">
        <w:rPr>
          <w:rFonts w:ascii="新細明體" w:eastAsia="新細明體" w:hAnsi="Arial" w:hint="eastAsia"/>
          <w:sz w:val="28"/>
        </w:rPr>
        <w:t>在現實生活的見識不足，而不能好好分給家裏的人吃。儘管如此，主人派我做這事</w:t>
      </w:r>
      <w:r w:rsidRPr="004866D1">
        <w:rPr>
          <w:rFonts w:ascii="新細明體" w:eastAsia="新細明體" w:hAnsi="Arial" w:hint="eastAsia"/>
          <w:sz w:val="28"/>
        </w:rPr>
        <w:t>。即使我見識不足，但我要持守</w:t>
      </w:r>
      <w:r w:rsidR="00F1004B">
        <w:rPr>
          <w:rFonts w:ascii="新細明體" w:eastAsia="新細明體" w:hAnsi="Arial" w:hint="eastAsia"/>
          <w:sz w:val="28"/>
        </w:rPr>
        <w:t>忠心，繼續做下去。不少時候，每月一次預備主日信息的事上不想忠心</w:t>
      </w:r>
      <w:r w:rsidRPr="004866D1">
        <w:rPr>
          <w:rFonts w:ascii="新細明體" w:eastAsia="新細明體" w:hAnsi="Arial" w:hint="eastAsia"/>
          <w:sz w:val="28"/>
        </w:rPr>
        <w:t>。另外</w:t>
      </w:r>
      <w:r w:rsidRPr="004866D1">
        <w:rPr>
          <w:rFonts w:ascii="新細明體" w:eastAsia="新細明體" w:hAnsi="Arial"/>
          <w:sz w:val="28"/>
        </w:rPr>
        <w:t xml:space="preserve"> </w:t>
      </w:r>
      <w:r w:rsidRPr="004866D1">
        <w:rPr>
          <w:rFonts w:ascii="新細明體" w:eastAsia="新細明體" w:hAnsi="Arial" w:hint="eastAsia"/>
          <w:sz w:val="28"/>
        </w:rPr>
        <w:t>通過話劇，供應特別糧食的事做了</w:t>
      </w:r>
      <w:r w:rsidRPr="004866D1">
        <w:rPr>
          <w:rFonts w:ascii="新細明體" w:eastAsia="新細明體" w:hAnsi="Arial"/>
          <w:sz w:val="28"/>
        </w:rPr>
        <w:t>28</w:t>
      </w:r>
      <w:r w:rsidRPr="004866D1">
        <w:rPr>
          <w:rFonts w:ascii="新細明體" w:eastAsia="新細明體" w:hAnsi="Arial" w:hint="eastAsia"/>
          <w:sz w:val="28"/>
        </w:rPr>
        <w:t>年，覺得沒有新的</w:t>
      </w:r>
      <w:r w:rsidR="00F1004B">
        <w:rPr>
          <w:rFonts w:ascii="新細明體" w:eastAsia="新細明體" w:hAnsi="Arial" w:hint="eastAsia"/>
          <w:sz w:val="28"/>
        </w:rPr>
        <w:t>食譜（</w:t>
      </w:r>
      <w:r w:rsidRPr="004866D1">
        <w:rPr>
          <w:rFonts w:ascii="新細明體" w:eastAsia="新細明體" w:hAnsi="Arial"/>
          <w:sz w:val="28"/>
        </w:rPr>
        <w:t>recipe</w:t>
      </w:r>
      <w:r w:rsidR="00F1004B">
        <w:rPr>
          <w:rFonts w:ascii="新細明體" w:eastAsia="新細明體" w:hAnsi="Arial" w:hint="eastAsia"/>
          <w:sz w:val="28"/>
        </w:rPr>
        <w:t>）不知道怎樣</w:t>
      </w:r>
      <w:r w:rsidRPr="004866D1">
        <w:rPr>
          <w:rFonts w:ascii="新細明體" w:eastAsia="新細明體" w:hAnsi="Arial" w:hint="eastAsia"/>
          <w:sz w:val="28"/>
        </w:rPr>
        <w:t>做。今年雖然試着寫聖誕話劇的劇本，但不夠半頁就寫不下去。有一個牧者說，懷舊的味道更好，不用試新的，不如嘗試舊版，可能更好。那一刻我心想：「冇錯！</w:t>
      </w:r>
      <w:r w:rsidRPr="004866D1">
        <w:rPr>
          <w:rFonts w:ascii="新細明體" w:eastAsia="新細明體" w:hAnsi="Arial"/>
          <w:sz w:val="28"/>
        </w:rPr>
        <w:t>28</w:t>
      </w:r>
      <w:r w:rsidRPr="004866D1">
        <w:rPr>
          <w:rFonts w:ascii="新細明體" w:eastAsia="新細明體" w:hAnsi="Arial" w:hint="eastAsia"/>
          <w:sz w:val="28"/>
        </w:rPr>
        <w:t>年前做的話劇，現在新的家人內容完全不知道，抄那些便可以了。」我就尋找</w:t>
      </w:r>
      <w:r w:rsidRPr="004866D1">
        <w:rPr>
          <w:rFonts w:ascii="新細明體" w:eastAsia="新細明體" w:hAnsi="Arial"/>
          <w:sz w:val="28"/>
        </w:rPr>
        <w:t xml:space="preserve"> 1994 </w:t>
      </w:r>
      <w:r w:rsidRPr="004866D1">
        <w:rPr>
          <w:rFonts w:ascii="新細明體" w:eastAsia="新細明體" w:hAnsi="Arial" w:hint="eastAsia"/>
          <w:sz w:val="28"/>
        </w:rPr>
        <w:t>年聖誕劇本，終於找到，問題是當時參加主日禮拜的有</w:t>
      </w:r>
      <w:r w:rsidRPr="004866D1">
        <w:rPr>
          <w:rFonts w:ascii="新細明體" w:eastAsia="新細明體" w:hAnsi="Arial"/>
          <w:sz w:val="28"/>
        </w:rPr>
        <w:t>17</w:t>
      </w:r>
      <w:r w:rsidRPr="004866D1">
        <w:rPr>
          <w:rFonts w:ascii="新細明體" w:eastAsia="新細明體" w:hAnsi="Arial" w:hint="eastAsia"/>
          <w:sz w:val="28"/>
        </w:rPr>
        <w:t>人，話劇出場人物是</w:t>
      </w:r>
      <w:r w:rsidRPr="004866D1">
        <w:rPr>
          <w:rFonts w:ascii="新細明體" w:eastAsia="新細明體" w:hAnsi="Arial"/>
          <w:sz w:val="28"/>
        </w:rPr>
        <w:t>9</w:t>
      </w:r>
      <w:r w:rsidRPr="004866D1">
        <w:rPr>
          <w:rFonts w:ascii="新細明體" w:eastAsia="新細明體" w:hAnsi="Arial" w:hint="eastAsia"/>
          <w:sz w:val="28"/>
        </w:rPr>
        <w:t xml:space="preserve">人。我去年為聖誕話劇尋找演員，只找到2個，所以改了劇本，以多媒體剪輯代替了很多角色。將1994年的劇本，不能適用現在，從期望變為失望，再次要放棄預備話劇，實在在預備話劇這件事上難以忠心，即使想忠心，沒有再次預備的見識。主說： </w:t>
      </w:r>
      <w:r w:rsidRPr="00F1004B">
        <w:rPr>
          <w:rFonts w:ascii="新細明體" w:eastAsia="新細明體" w:hAnsi="Arial" w:hint="eastAsia"/>
          <w:b/>
          <w:sz w:val="28"/>
        </w:rPr>
        <w:t>「誰是那忠心有見識的管家， 主人派他管理家裏的人， 按時分糧給他們呢？ 」</w:t>
      </w:r>
    </w:p>
    <w:p w14:paraId="5FFB7B73" w14:textId="77777777" w:rsidR="004866D1" w:rsidRPr="004866D1" w:rsidRDefault="004866D1" w:rsidP="004866D1">
      <w:pPr>
        <w:rPr>
          <w:rFonts w:ascii="新細明體" w:eastAsia="新細明體" w:hAnsi="Arial"/>
          <w:sz w:val="28"/>
        </w:rPr>
      </w:pPr>
    </w:p>
    <w:p w14:paraId="4DBBCECE" w14:textId="6F7076BB" w:rsidR="004866D1" w:rsidRPr="004866D1" w:rsidRDefault="004866D1" w:rsidP="004866D1">
      <w:pPr>
        <w:rPr>
          <w:rFonts w:ascii="新細明體" w:eastAsia="新細明體" w:hAnsi="Arial" w:hint="eastAsia"/>
          <w:sz w:val="28"/>
        </w:rPr>
      </w:pPr>
      <w:r w:rsidRPr="004866D1">
        <w:rPr>
          <w:rFonts w:ascii="新細明體" w:eastAsia="新細明體" w:hAnsi="Arial" w:hint="eastAsia"/>
          <w:sz w:val="28"/>
        </w:rPr>
        <w:t>如果僕人認為主人會來得遲，那會怎樣呢？請看第45節：</w:t>
      </w:r>
      <w:r w:rsidRPr="00F1004B">
        <w:rPr>
          <w:rFonts w:ascii="新細明體" w:eastAsia="新細明體" w:hAnsi="Arial" w:hint="eastAsia"/>
          <w:b/>
          <w:sz w:val="28"/>
        </w:rPr>
        <w:t xml:space="preserve">“那僕人若心裏說： 『我的主人必來得遲。』  就動手打僕人和使女， </w:t>
      </w:r>
      <w:r w:rsidR="00F1004B">
        <w:rPr>
          <w:rFonts w:ascii="新細明體" w:eastAsia="新細明體" w:hAnsi="Arial" w:hint="eastAsia"/>
          <w:b/>
          <w:sz w:val="28"/>
        </w:rPr>
        <w:t>並且吃喝醉酒</w:t>
      </w:r>
      <w:r w:rsidRPr="00F1004B">
        <w:rPr>
          <w:rFonts w:ascii="新細明體" w:eastAsia="新細明體" w:hAnsi="Arial" w:hint="eastAsia"/>
          <w:b/>
          <w:sz w:val="28"/>
        </w:rPr>
        <w:t>”</w:t>
      </w:r>
      <w:r w:rsidR="00F1004B">
        <w:rPr>
          <w:rFonts w:ascii="新細明體" w:eastAsia="新細明體" w:hAnsi="Arial" w:hint="eastAsia"/>
          <w:b/>
          <w:sz w:val="28"/>
        </w:rPr>
        <w:t>。</w:t>
      </w:r>
      <w:r w:rsidRPr="00F1004B">
        <w:rPr>
          <w:rFonts w:ascii="新細明體" w:eastAsia="新細明體" w:hAnsi="Arial" w:hint="eastAsia"/>
          <w:sz w:val="28"/>
        </w:rPr>
        <w:t xml:space="preserve"> 「</w:t>
      </w:r>
      <w:r w:rsidRPr="00F1004B">
        <w:rPr>
          <w:rFonts w:ascii="新細明體" w:eastAsia="新細明體" w:hAnsi="Arial" w:hint="eastAsia"/>
          <w:b/>
          <w:sz w:val="28"/>
        </w:rPr>
        <w:t>我的主人必來得遲</w:t>
      </w:r>
      <w:r w:rsidRPr="00F1004B">
        <w:rPr>
          <w:rFonts w:ascii="新細明體" w:eastAsia="新細明體" w:hAnsi="Arial" w:hint="eastAsia"/>
          <w:sz w:val="28"/>
        </w:rPr>
        <w:t>」</w:t>
      </w:r>
      <w:r w:rsidRPr="004866D1">
        <w:rPr>
          <w:rFonts w:ascii="新細明體" w:eastAsia="新細明體" w:hAnsi="Arial" w:hint="eastAsia"/>
          <w:sz w:val="28"/>
        </w:rPr>
        <w:t xml:space="preserve">這就是僕人不警醒生活的根本原因，其他僕人並不是不想吃吃喝喝，每個人都有奴僕的劣根性和罪人的本性。但一想起主人隨時會來，可能今晚二更或三更都有機會來，所以他們忠於主人托付的事，但一想起主人來得遲，僕人就隨心所欲地打理主人的財物。他管理得久了，感到這一切都是屬於自己的，什至他動手打主人託付他管理的僕人和使女，也用主人的來吃喝醉酒。但是在他沒有預料到的日子，主人來了。他平日的樣在主人面前顯露出來，主人就嚴厲處置他。請看第 46 節 </w:t>
      </w:r>
      <w:r w:rsidRPr="00F1004B">
        <w:rPr>
          <w:rFonts w:ascii="新細明體" w:eastAsia="新細明體" w:hAnsi="Arial" w:hint="eastAsia"/>
          <w:b/>
          <w:sz w:val="28"/>
        </w:rPr>
        <w:t>“在他想不到的日子， 不知道的時辰， 那僕人的主人要來， 重重地處治他， 定他和不忠心的人同罪。”</w:t>
      </w:r>
    </w:p>
    <w:p w14:paraId="31E0305F" w14:textId="77777777" w:rsidR="004866D1" w:rsidRPr="004866D1" w:rsidRDefault="004866D1" w:rsidP="00F1004B">
      <w:pPr>
        <w:ind w:firstLine="0"/>
        <w:rPr>
          <w:rFonts w:ascii="新細明體" w:eastAsia="新細明體" w:hAnsi="Arial" w:hint="eastAsia"/>
          <w:sz w:val="28"/>
        </w:rPr>
      </w:pPr>
    </w:p>
    <w:p w14:paraId="202636E6" w14:textId="5BD3D2A4" w:rsidR="004866D1" w:rsidRPr="004866D1" w:rsidRDefault="004866D1" w:rsidP="00872061">
      <w:pPr>
        <w:rPr>
          <w:rFonts w:ascii="新細明體" w:eastAsia="新細明體" w:hAnsi="Arial" w:hint="eastAsia"/>
          <w:sz w:val="28"/>
        </w:rPr>
      </w:pPr>
      <w:r w:rsidRPr="004866D1">
        <w:rPr>
          <w:rFonts w:ascii="新細明體" w:eastAsia="新細明體" w:hAnsi="Arial" w:hint="eastAsia"/>
          <w:sz w:val="28"/>
        </w:rPr>
        <w:lastRenderedPageBreak/>
        <w:t>「</w:t>
      </w:r>
      <w:r w:rsidRPr="00F1004B">
        <w:rPr>
          <w:rFonts w:ascii="新細明體" w:eastAsia="新細明體" w:hAnsi="Arial" w:hint="eastAsia"/>
          <w:b/>
          <w:sz w:val="28"/>
        </w:rPr>
        <w:t>重重地處治</w:t>
      </w:r>
      <w:r w:rsidRPr="004866D1">
        <w:rPr>
          <w:rFonts w:ascii="新細明體" w:eastAsia="新細明體" w:hAnsi="Arial" w:hint="eastAsia"/>
          <w:sz w:val="28"/>
        </w:rPr>
        <w:t>」在英語聖經中被翻譯為“cut him to pieces”。 中文中接近這個意思的詞語是“凌遲處斬”，是給犯大逆罪的人最大的極刑。僕人受到如此嚴厲懲罰的根本原因是他以為主人來得遲。</w:t>
      </w:r>
      <w:r w:rsidR="00872061">
        <w:rPr>
          <w:rFonts w:ascii="新細明體" w:eastAsia="新細明體" w:hAnsi="Arial" w:hint="eastAsia"/>
          <w:sz w:val="28"/>
        </w:rPr>
        <w:t>僕人想：主人必快</w:t>
      </w:r>
      <w:r w:rsidRPr="004866D1">
        <w:rPr>
          <w:rFonts w:ascii="新細明體" w:eastAsia="新細明體" w:hAnsi="Arial" w:hint="eastAsia"/>
          <w:sz w:val="28"/>
        </w:rPr>
        <w:t>來，或是</w:t>
      </w:r>
      <w:r w:rsidR="00872061">
        <w:rPr>
          <w:rFonts w:ascii="新細明體" w:eastAsia="新細明體" w:hAnsi="Arial" w:hint="eastAsia"/>
          <w:sz w:val="28"/>
        </w:rPr>
        <w:t>心想：主人會來得遲</w:t>
      </w:r>
      <w:r w:rsidRPr="004866D1">
        <w:rPr>
          <w:rFonts w:ascii="新細明體" w:eastAsia="新細明體" w:hAnsi="Arial" w:hint="eastAsia"/>
          <w:sz w:val="28"/>
        </w:rPr>
        <w:t>，僕人們就會過著不同的生活。而且僕人所受的懲罰也有不同的級數，請看看第47，48節：</w:t>
      </w:r>
      <w:r w:rsidRPr="00872061">
        <w:rPr>
          <w:rFonts w:ascii="新細明體" w:eastAsia="新細明體" w:hAnsi="Arial" w:hint="eastAsia"/>
          <w:b/>
          <w:sz w:val="28"/>
        </w:rPr>
        <w:t>「僕人知道主人的意思，卻不預備，又不順他的意思行，那僕人必多受責打; 惟有那不知道的， 作了當受責打的事， 必少受責打。 因為多給誰， 就向誰多取; 多託誰， 就向誰多要。」</w:t>
      </w:r>
      <w:r w:rsidR="00872061">
        <w:rPr>
          <w:rFonts w:ascii="新細明體" w:eastAsia="新細明體" w:hAnsi="Arial" w:hint="eastAsia"/>
          <w:sz w:val="28"/>
        </w:rPr>
        <w:t>那些知道主人意思，但沒有預備的僕人，比那些不知道主人意思而不預備的人多受責打。即使擁有別人不知道的更多</w:t>
      </w:r>
      <w:r w:rsidRPr="004866D1">
        <w:rPr>
          <w:rFonts w:ascii="新細明體" w:eastAsia="新細明體" w:hAnsi="Arial" w:hint="eastAsia"/>
          <w:sz w:val="28"/>
        </w:rPr>
        <w:t>的屬靈知識，如果不比別人有</w:t>
      </w:r>
      <w:r w:rsidR="00872061">
        <w:rPr>
          <w:rFonts w:ascii="新細明體" w:eastAsia="新細明體" w:hAnsi="Arial" w:hint="eastAsia"/>
          <w:sz w:val="28"/>
        </w:rPr>
        <w:t>更多</w:t>
      </w:r>
      <w:r w:rsidRPr="004866D1">
        <w:rPr>
          <w:rFonts w:ascii="新細明體" w:eastAsia="新細明體" w:hAnsi="Arial" w:hint="eastAsia"/>
          <w:sz w:val="28"/>
        </w:rPr>
        <w:t>的預備，就多受責打。</w:t>
      </w:r>
      <w:r w:rsidR="00872061">
        <w:rPr>
          <w:rFonts w:ascii="新細明體" w:eastAsia="新細明體" w:hAnsi="Arial" w:hint="eastAsia"/>
          <w:sz w:val="28"/>
        </w:rPr>
        <w:t>被託付</w:t>
      </w:r>
      <w:r w:rsidRPr="004866D1">
        <w:rPr>
          <w:rFonts w:ascii="新細明體" w:eastAsia="新細明體" w:hAnsi="Arial" w:hint="eastAsia"/>
          <w:sz w:val="28"/>
        </w:rPr>
        <w:t>多的人比</w:t>
      </w:r>
      <w:r w:rsidR="00872061">
        <w:rPr>
          <w:rFonts w:ascii="新細明體" w:eastAsia="新細明體" w:hAnsi="Arial" w:hint="eastAsia"/>
          <w:sz w:val="28"/>
        </w:rPr>
        <w:t>被託付少的人在神面前的責任是多</w:t>
      </w:r>
      <w:r w:rsidRPr="004866D1">
        <w:rPr>
          <w:rFonts w:ascii="新細明體" w:eastAsia="新細明體" w:hAnsi="Arial" w:hint="eastAsia"/>
          <w:sz w:val="28"/>
        </w:rPr>
        <w:t>的。</w:t>
      </w:r>
    </w:p>
    <w:p w14:paraId="7514DCF5" w14:textId="77777777" w:rsidR="004866D1" w:rsidRPr="004866D1" w:rsidRDefault="004866D1" w:rsidP="004866D1">
      <w:pPr>
        <w:rPr>
          <w:rFonts w:ascii="新細明體" w:eastAsia="新細明體" w:hAnsi="Arial"/>
          <w:sz w:val="28"/>
        </w:rPr>
      </w:pPr>
    </w:p>
    <w:p w14:paraId="3C6DA72E" w14:textId="00651C41" w:rsidR="004866D1" w:rsidRPr="004866D1" w:rsidRDefault="004866D1" w:rsidP="004866D1">
      <w:pPr>
        <w:rPr>
          <w:rFonts w:ascii="新細明體" w:eastAsia="新細明體" w:hAnsi="Arial" w:hint="eastAsia"/>
          <w:sz w:val="28"/>
        </w:rPr>
      </w:pPr>
      <w:r w:rsidRPr="004866D1">
        <w:rPr>
          <w:rFonts w:ascii="新細明體" w:eastAsia="新細明體" w:hAnsi="Arial" w:hint="eastAsia"/>
          <w:sz w:val="28"/>
        </w:rPr>
        <w:t xml:space="preserve">為什麼耶穌來到這個世界？請一起讀第49-53節：「 </w:t>
      </w:r>
      <w:r w:rsidRPr="00872061">
        <w:rPr>
          <w:rFonts w:ascii="新細明體" w:eastAsia="新細明體" w:hAnsi="Arial" w:hint="eastAsia"/>
          <w:b/>
          <w:sz w:val="28"/>
        </w:rPr>
        <w:t>我來要把火丟在地上， 倘若已經著起來， 不也是我所願意的嗎？ 我有當受的洗，還沒有成就，我是何等地迫切呢？你們以為我來，是叫地上太平嗎？我告訴你們，不是，乃是叫人紛爭！從今以後，一家五個人將要紛爭，三個人和兩個人相爭，兩個三人和個人相爭; 父親和兒子相爭，兒子和父親相爭;母親和女兒相爭，女兒和母親相爭;婆婆和媳婦相爭，媳婦和婆婆相爭。</w:t>
      </w:r>
      <w:r w:rsidRPr="004866D1">
        <w:rPr>
          <w:rFonts w:ascii="新細明體" w:eastAsia="新細明體" w:hAnsi="Arial" w:hint="eastAsia"/>
          <w:sz w:val="28"/>
        </w:rPr>
        <w:t>」簡單地撮要的話，耶穌來到這個世界，是要把火丟在地上。並</w:t>
      </w:r>
      <w:r w:rsidR="00872061">
        <w:rPr>
          <w:rFonts w:ascii="新細明體" w:eastAsia="新細明體" w:hAnsi="Arial" w:hint="eastAsia"/>
          <w:sz w:val="28"/>
        </w:rPr>
        <w:t>不是為了讓世界太平，而是為了叫人紛爭，特別是要叫家人</w:t>
      </w:r>
      <w:r w:rsidRPr="004866D1">
        <w:rPr>
          <w:rFonts w:ascii="新細明體" w:eastAsia="新細明體" w:hAnsi="Arial" w:hint="eastAsia"/>
          <w:sz w:val="28"/>
        </w:rPr>
        <w:t>紛爭。這句話與我們通常知</w:t>
      </w:r>
      <w:r w:rsidR="00872061">
        <w:rPr>
          <w:rFonts w:ascii="新細明體" w:eastAsia="新細明體" w:hAnsi="Arial" w:hint="eastAsia"/>
          <w:sz w:val="28"/>
        </w:rPr>
        <w:t>道的耶穌形象大不相同。為了理解這一點，讓我舉幾個例子來説明。我的韓國家庭一家五口，我成了一個忠心有見識的管家，準備神的話語，</w:t>
      </w:r>
      <w:r w:rsidRPr="004866D1">
        <w:rPr>
          <w:rFonts w:ascii="新細明體" w:eastAsia="新細明體" w:hAnsi="Arial" w:hint="eastAsia"/>
          <w:sz w:val="28"/>
        </w:rPr>
        <w:t>按時候</w:t>
      </w:r>
      <w:r w:rsidR="00872061">
        <w:rPr>
          <w:rFonts w:ascii="新細明體" w:eastAsia="新細明體" w:hAnsi="Arial" w:hint="eastAsia"/>
          <w:sz w:val="28"/>
        </w:rPr>
        <w:t>分糧給教會</w:t>
      </w:r>
      <w:r w:rsidRPr="004866D1">
        <w:rPr>
          <w:rFonts w:ascii="新細明體" w:eastAsia="新細明體" w:hAnsi="Arial" w:hint="eastAsia"/>
          <w:sz w:val="28"/>
        </w:rPr>
        <w:t>家裏的人</w:t>
      </w:r>
      <w:r w:rsidR="00872061">
        <w:rPr>
          <w:rFonts w:ascii="新細明體" w:eastAsia="新細明體" w:hAnsi="Arial" w:hint="eastAsia"/>
          <w:sz w:val="28"/>
        </w:rPr>
        <w:t>，這樣</w:t>
      </w:r>
      <w:r w:rsidRPr="004866D1">
        <w:rPr>
          <w:rFonts w:ascii="新細明體" w:eastAsia="新細明體" w:hAnsi="Arial" w:hint="eastAsia"/>
          <w:sz w:val="28"/>
        </w:rPr>
        <w:t>我的家人會作何反應？我姐姐問</w:t>
      </w:r>
      <w:r w:rsidR="00872061">
        <w:rPr>
          <w:rFonts w:ascii="新細明體" w:eastAsia="新細明體" w:hAnsi="Arial" w:hint="eastAsia"/>
          <w:sz w:val="28"/>
        </w:rPr>
        <w:t>我：「喂，你在教會裡幹那麼多活，有沒有</w:t>
      </w:r>
      <w:r w:rsidRPr="004866D1">
        <w:rPr>
          <w:rFonts w:ascii="新細明體" w:eastAsia="新細明體" w:hAnsi="Arial" w:hint="eastAsia"/>
          <w:sz w:val="28"/>
        </w:rPr>
        <w:t>錢</w:t>
      </w:r>
      <w:r w:rsidR="00872061">
        <w:rPr>
          <w:rFonts w:ascii="新細明體" w:eastAsia="新細明體" w:hAnsi="Arial" w:hint="eastAsia"/>
          <w:sz w:val="28"/>
        </w:rPr>
        <w:t>收？」「沒有。」就這樣發生了紛爭。父母</w:t>
      </w:r>
      <w:r w:rsidRPr="004866D1">
        <w:rPr>
          <w:rFonts w:ascii="新細明體" w:eastAsia="新細明體" w:hAnsi="Arial" w:hint="eastAsia"/>
          <w:sz w:val="28"/>
        </w:rPr>
        <w:t>希望孩子努力掙錢，將更多的錢給他們，但孩子不</w:t>
      </w:r>
      <w:r w:rsidR="00872061">
        <w:rPr>
          <w:rFonts w:ascii="新細明體" w:eastAsia="新細明體" w:hAnsi="Arial" w:hint="eastAsia"/>
          <w:sz w:val="28"/>
        </w:rPr>
        <w:t>是努力掙錢，而是努力傳道，父母和孩子</w:t>
      </w:r>
      <w:r w:rsidRPr="004866D1">
        <w:rPr>
          <w:rFonts w:ascii="新細明體" w:eastAsia="新細明體" w:hAnsi="Arial" w:hint="eastAsia"/>
          <w:sz w:val="28"/>
        </w:rPr>
        <w:t>相爭。如果父母做神家裏的工作，不能長時間</w:t>
      </w:r>
      <w:r w:rsidR="00872061">
        <w:rPr>
          <w:rFonts w:ascii="新細明體" w:eastAsia="新細明體" w:hAnsi="Arial" w:hint="eastAsia"/>
          <w:sz w:val="28"/>
        </w:rPr>
        <w:t>陪孩子，在孩子心中便會發生紛爭。首先信耶穌的家人和未</w:t>
      </w:r>
      <w:r w:rsidRPr="004866D1">
        <w:rPr>
          <w:rFonts w:ascii="新細明體" w:eastAsia="新細明體" w:hAnsi="Arial" w:hint="eastAsia"/>
          <w:sz w:val="28"/>
        </w:rPr>
        <w:t>信耶穌的家人發生相爭。一個人獲得信心是通過認識耶穌的十字架而來，在第</w:t>
      </w:r>
      <w:r w:rsidRPr="004866D1">
        <w:rPr>
          <w:rFonts w:ascii="新細明體" w:eastAsia="新細明體" w:hAnsi="Arial"/>
          <w:sz w:val="28"/>
        </w:rPr>
        <w:t>50</w:t>
      </w:r>
      <w:r w:rsidR="00872061">
        <w:rPr>
          <w:rFonts w:ascii="新細明體" w:eastAsia="新細明體" w:hAnsi="Arial" w:hint="eastAsia"/>
          <w:sz w:val="28"/>
        </w:rPr>
        <w:t>節耶穌所受的洗是指着耶穌所受十字架死亡的洗禮。耶穌渴望接受這個洗禮，十分</w:t>
      </w:r>
      <w:r w:rsidRPr="004866D1">
        <w:rPr>
          <w:rFonts w:ascii="新細明體" w:eastAsia="新細明體" w:hAnsi="Arial" w:hint="eastAsia"/>
          <w:sz w:val="28"/>
        </w:rPr>
        <w:t>迫</w:t>
      </w:r>
      <w:r w:rsidR="00872061">
        <w:rPr>
          <w:rFonts w:ascii="新細明體" w:eastAsia="新細明體" w:hAnsi="Arial" w:hint="eastAsia"/>
          <w:sz w:val="28"/>
        </w:rPr>
        <w:t>切成就拯救人的工作。</w:t>
      </w:r>
      <w:r w:rsidRPr="004866D1">
        <w:rPr>
          <w:rFonts w:ascii="新細明體" w:eastAsia="新細明體" w:hAnsi="Arial" w:hint="eastAsia"/>
          <w:sz w:val="28"/>
        </w:rPr>
        <w:t>世界上有不少人</w:t>
      </w:r>
      <w:r w:rsidR="00872061">
        <w:rPr>
          <w:rFonts w:ascii="新細明體" w:eastAsia="新細明體" w:hAnsi="Arial" w:hint="eastAsia"/>
          <w:sz w:val="28"/>
        </w:rPr>
        <w:t>沒有耶穌，他們的家庭仍然保持著表面上的和睦關係，這樣的家庭更加</w:t>
      </w:r>
      <w:r w:rsidRPr="004866D1">
        <w:rPr>
          <w:rFonts w:ascii="新細明體" w:eastAsia="新細明體" w:hAnsi="Arial" w:hint="eastAsia"/>
          <w:sz w:val="28"/>
        </w:rPr>
        <w:t>難</w:t>
      </w:r>
      <w:r w:rsidR="00872061">
        <w:rPr>
          <w:rFonts w:ascii="新細明體" w:eastAsia="新細明體" w:hAnsi="Arial" w:hint="eastAsia"/>
          <w:sz w:val="28"/>
        </w:rPr>
        <w:t>去到</w:t>
      </w:r>
      <w:r w:rsidRPr="004866D1">
        <w:rPr>
          <w:rFonts w:ascii="新細明體" w:eastAsia="新細明體" w:hAnsi="Arial" w:hint="eastAsia"/>
          <w:sz w:val="28"/>
        </w:rPr>
        <w:t>耶穌</w:t>
      </w:r>
      <w:r w:rsidR="00872061">
        <w:rPr>
          <w:rFonts w:ascii="新細明體" w:eastAsia="新細明體" w:hAnsi="Arial" w:hint="eastAsia"/>
          <w:sz w:val="28"/>
        </w:rPr>
        <w:t>那裡</w:t>
      </w:r>
      <w:r w:rsidRPr="004866D1">
        <w:rPr>
          <w:rFonts w:ascii="新細明體" w:eastAsia="新細明體" w:hAnsi="Arial" w:hint="eastAsia"/>
          <w:sz w:val="28"/>
        </w:rPr>
        <w:t>，更少機會得到救恩。</w:t>
      </w:r>
      <w:r w:rsidR="00872061">
        <w:rPr>
          <w:rFonts w:ascii="新細明體" w:eastAsia="新細明體" w:hAnsi="Arial" w:hint="eastAsia"/>
          <w:sz w:val="28"/>
        </w:rPr>
        <w:t>反而因家人而遭受極</w:t>
      </w:r>
      <w:r w:rsidRPr="004866D1">
        <w:rPr>
          <w:rFonts w:ascii="新細明體" w:eastAsia="新細明體" w:hAnsi="Arial" w:hint="eastAsia"/>
          <w:sz w:val="28"/>
        </w:rPr>
        <w:t>大痛苦</w:t>
      </w:r>
      <w:r w:rsidR="00872061">
        <w:rPr>
          <w:rFonts w:ascii="新細明體" w:eastAsia="新細明體" w:hAnsi="Arial" w:hint="eastAsia"/>
          <w:sz w:val="28"/>
        </w:rPr>
        <w:t>的人</w:t>
      </w:r>
      <w:r w:rsidRPr="004866D1">
        <w:rPr>
          <w:rFonts w:ascii="新細明體" w:eastAsia="新細明體" w:hAnsi="Arial" w:hint="eastAsia"/>
          <w:sz w:val="28"/>
        </w:rPr>
        <w:t>，以破碎的心對耶穌的話作出反應。</w:t>
      </w:r>
      <w:r w:rsidRPr="004866D1">
        <w:rPr>
          <w:rFonts w:ascii="新細明體" w:eastAsia="新細明體" w:hAnsi="Arial"/>
          <w:sz w:val="28"/>
        </w:rPr>
        <w:t xml:space="preserve">So far so good </w:t>
      </w:r>
      <w:r w:rsidRPr="004866D1">
        <w:rPr>
          <w:rFonts w:ascii="新細明體" w:eastAsia="新細明體" w:hAnsi="Arial" w:hint="eastAsia"/>
          <w:sz w:val="28"/>
        </w:rPr>
        <w:t>不是好東西。維持表面太平，卻不認識救恩的人生實在是可怕的。相反，在</w:t>
      </w:r>
      <w:r w:rsidR="00872061">
        <w:rPr>
          <w:rFonts w:ascii="新細明體" w:eastAsia="新細明體" w:hAnsi="Arial" w:hint="eastAsia"/>
          <w:sz w:val="28"/>
        </w:rPr>
        <w:t>衝突與相爭中認識耶穌和認識救恩的人生</w:t>
      </w:r>
      <w:r w:rsidRPr="004866D1">
        <w:rPr>
          <w:rFonts w:ascii="新細明體" w:eastAsia="新細明體" w:hAnsi="Arial" w:hint="eastAsia"/>
          <w:sz w:val="28"/>
        </w:rPr>
        <w:t>是真實的。</w:t>
      </w:r>
    </w:p>
    <w:p w14:paraId="7CE7A973" w14:textId="77777777" w:rsidR="004866D1" w:rsidRPr="004866D1" w:rsidRDefault="004866D1" w:rsidP="00872061">
      <w:pPr>
        <w:ind w:firstLine="0"/>
        <w:rPr>
          <w:rFonts w:ascii="新細明體" w:eastAsia="新細明體" w:hAnsi="Arial" w:hint="eastAsia"/>
          <w:sz w:val="28"/>
        </w:rPr>
      </w:pPr>
    </w:p>
    <w:p w14:paraId="5E5CA8C5" w14:textId="6932FCAD" w:rsidR="004866D1" w:rsidRPr="004866D1" w:rsidRDefault="004866D1" w:rsidP="004866D1">
      <w:pPr>
        <w:rPr>
          <w:rFonts w:ascii="新細明體" w:eastAsia="新細明體" w:hAnsi="Arial" w:hint="eastAsia"/>
          <w:sz w:val="28"/>
        </w:rPr>
      </w:pPr>
      <w:r w:rsidRPr="004866D1">
        <w:rPr>
          <w:rFonts w:ascii="新細明體" w:eastAsia="新細明體" w:hAnsi="Arial" w:hint="eastAsia"/>
          <w:sz w:val="28"/>
        </w:rPr>
        <w:t>我們應有的分辨能力是甚麼呢？ 請一齊讀第54-57節：「</w:t>
      </w:r>
      <w:r w:rsidRPr="00872061">
        <w:rPr>
          <w:rFonts w:ascii="新細明體" w:eastAsia="新細明體" w:hAnsi="Arial" w:hint="eastAsia"/>
          <w:b/>
          <w:sz w:val="28"/>
        </w:rPr>
        <w:t>耶穌又對眾人說：『你們看見西邊起了雲彩，就說：「要下一陣雨」，果然就有。 起了南風，就說：「將要燥熱」，也就有了。 假冒為善的人哪， 你們知道分辨天地的氣色， 怎麼不知道分辨這時候呢？ 你們又為何不自己審量甚麼是合理的呢？』</w:t>
      </w:r>
      <w:r w:rsidRPr="004866D1">
        <w:rPr>
          <w:rFonts w:ascii="新細明體" w:eastAsia="新細明體" w:hAnsi="Arial" w:hint="eastAsia"/>
          <w:sz w:val="28"/>
        </w:rPr>
        <w:t>」 巴勒斯坦的西邊有地中海，東邊的一半是沙漠地。 因此，當雲從西邊的地中海起來，來到東邊時就會落雨。 南風是指住從東南邊阿拉伯沙漠而吹來的熱風。 風一從南邊吹來，猶太便好似蒸籠打開時散發出來的熱氣一樣，用這些熱氣來蒸巴勒斯坦人。 巴勒斯坦人民是遊牧民族，於是對天氣比任何人敏感。 香港用super computer和數百</w:t>
      </w:r>
      <w:r w:rsidRPr="004866D1">
        <w:rPr>
          <w:rFonts w:ascii="新細明體" w:eastAsia="新細明體" w:hAnsi="Arial" w:hint="eastAsia"/>
          <w:sz w:val="28"/>
        </w:rPr>
        <w:lastRenderedPageBreak/>
        <w:t>個天文台職員來預測天氣，但當時沒有這樣的人力，亦沒有出色的設施去分辨天氣</w:t>
      </w:r>
      <w:r w:rsidR="00872061">
        <w:rPr>
          <w:rFonts w:ascii="新細明體" w:eastAsia="新細明體" w:hAnsi="Arial" w:hint="eastAsia"/>
          <w:sz w:val="28"/>
        </w:rPr>
        <w:t>，但猶太人出色地分辨天氣</w:t>
      </w:r>
      <w:r w:rsidRPr="004866D1">
        <w:rPr>
          <w:rFonts w:ascii="新細明體" w:eastAsia="新細明體" w:hAnsi="Arial" w:hint="eastAsia"/>
          <w:sz w:val="28"/>
        </w:rPr>
        <w:t>；即使現在沒有下雨都會帶傘，</w:t>
      </w:r>
      <w:r w:rsidR="00872061">
        <w:rPr>
          <w:rFonts w:ascii="新細明體" w:eastAsia="新細明體" w:hAnsi="Arial" w:hint="eastAsia"/>
          <w:sz w:val="28"/>
        </w:rPr>
        <w:t>因為知道將會落雨，</w:t>
      </w:r>
      <w:r w:rsidRPr="004866D1">
        <w:rPr>
          <w:rFonts w:ascii="新細明體" w:eastAsia="新細明體" w:hAnsi="Arial" w:hint="eastAsia"/>
          <w:sz w:val="28"/>
        </w:rPr>
        <w:t>避免返來時做「落湯雞」。 耶穌對他們說：「</w:t>
      </w:r>
      <w:r w:rsidRPr="00137EA4">
        <w:rPr>
          <w:rFonts w:ascii="新細明體" w:eastAsia="新細明體" w:hAnsi="Arial" w:hint="eastAsia"/>
          <w:b/>
          <w:sz w:val="28"/>
        </w:rPr>
        <w:t>你們知道分辨天地的氣色，怎麼不知道分辨這時候呢？</w:t>
      </w:r>
      <w:r w:rsidRPr="004866D1">
        <w:rPr>
          <w:rFonts w:ascii="新細明體" w:eastAsia="新細明體" w:hAnsi="Arial" w:hint="eastAsia"/>
          <w:sz w:val="28"/>
        </w:rPr>
        <w:t>」 他們分辨天地的氣色，卻不知道分辨這時候，表示他們故意屬靈上無知。 故意的不信，故意的拒絕，生出了屬靈上的無知。 所以，他們在無知當中，沒有任何預備。 耶穌對他們警告說，請看58和59節：「</w:t>
      </w:r>
      <w:r w:rsidRPr="00137EA4">
        <w:rPr>
          <w:rFonts w:ascii="新細明體" w:eastAsia="新細明體" w:hAnsi="Arial" w:hint="eastAsia"/>
          <w:b/>
          <w:sz w:val="28"/>
        </w:rPr>
        <w:t>你同告你的對頭去見官，還在路上，務要盡力地和他了結；恐怕他拉你到官面前，官交付差役，差役把你下在監裏。 我告訴你：若有半文錢沒有還清，你斷不能從那裏出來。</w:t>
      </w:r>
      <w:r w:rsidRPr="004866D1">
        <w:rPr>
          <w:rFonts w:ascii="新細明體" w:eastAsia="新細明體" w:hAnsi="Arial" w:hint="eastAsia"/>
          <w:sz w:val="28"/>
        </w:rPr>
        <w:t>」在這個比喻裡，官指住 神，告我們的對頭指住耶穌，差役指住天使，監獄指住地獄，在路上指住在我們現在的人生路上。 半文錢是猶太貨幣裡最小的單位，是香港的一毫子。 這表示，人按自己所行，要徹底受審判，所以在仍活著的時候，要回轉，積極和耶穌了結，要承認釘耶穌十字架的就是我，求他的寬恕。 如果在活著的日子接受 神的愛，就可以得到無條件的寬恕；人生離世，就再沒有機會回轉。 我們在這地上所受的患難、試煉是叫我們在死之前，要我們回轉，這是出於 神的愛。 我們在太平的日子，不能夠靠自己回轉，因此 神批准各樣的紛爭、相爭，藉耶穌而來的紛爭和相爭，將我們帶到救恩那裏。</w:t>
      </w:r>
    </w:p>
    <w:p w14:paraId="23C3817C" w14:textId="77777777" w:rsidR="004866D1" w:rsidRPr="004866D1" w:rsidRDefault="004866D1" w:rsidP="004866D1">
      <w:pPr>
        <w:rPr>
          <w:rFonts w:ascii="新細明體" w:eastAsia="新細明體" w:hAnsi="Arial"/>
          <w:sz w:val="28"/>
        </w:rPr>
      </w:pPr>
    </w:p>
    <w:p w14:paraId="1E4B2573" w14:textId="344A2ECB" w:rsidR="004866D1" w:rsidRPr="004866D1" w:rsidRDefault="004866D1" w:rsidP="004866D1">
      <w:pPr>
        <w:rPr>
          <w:rFonts w:ascii="新細明體" w:eastAsia="新細明體" w:hAnsi="Arial" w:hint="eastAsia"/>
          <w:sz w:val="28"/>
        </w:rPr>
      </w:pPr>
      <w:r w:rsidRPr="004866D1">
        <w:rPr>
          <w:rFonts w:ascii="新細明體" w:eastAsia="新細明體" w:hAnsi="Arial" w:hint="eastAsia"/>
          <w:sz w:val="28"/>
        </w:rPr>
        <w:t>我和妻子的性格好唔同，事情處理的方法好唔同，重視和不重視的都好唔同，因此隨時都有衝突。</w:t>
      </w:r>
      <w:r w:rsidRPr="004866D1">
        <w:rPr>
          <w:rFonts w:ascii="新細明體" w:eastAsia="新細明體" w:hAnsi="Arial"/>
          <w:sz w:val="28"/>
        </w:rPr>
        <w:t xml:space="preserve"> </w:t>
      </w:r>
      <w:r w:rsidRPr="004866D1">
        <w:rPr>
          <w:rFonts w:ascii="新細明體" w:eastAsia="新細明體" w:hAnsi="Arial" w:hint="eastAsia"/>
          <w:sz w:val="28"/>
        </w:rPr>
        <w:t>在裝修的事上，妻子想要的、重視的都很不同。</w:t>
      </w:r>
      <w:r w:rsidRPr="004866D1">
        <w:rPr>
          <w:rFonts w:ascii="新細明體" w:eastAsia="新細明體" w:hAnsi="Arial"/>
          <w:sz w:val="28"/>
        </w:rPr>
        <w:t xml:space="preserve"> </w:t>
      </w:r>
      <w:r w:rsidR="00137EA4">
        <w:rPr>
          <w:rFonts w:ascii="新細明體" w:eastAsia="新細明體" w:hAnsi="Arial" w:hint="eastAsia"/>
          <w:sz w:val="28"/>
        </w:rPr>
        <w:t>妻子重視鋼琴，要將鋼琴擺在本來打算放電視的位置上，因此電視要</w:t>
      </w:r>
      <w:r w:rsidRPr="004866D1">
        <w:rPr>
          <w:rFonts w:ascii="新細明體" w:eastAsia="新細明體" w:hAnsi="Arial" w:hint="eastAsia"/>
          <w:sz w:val="28"/>
        </w:rPr>
        <w:t>掛在鋼琴上面，咁就要改裝修的風格，整電視盒；</w:t>
      </w:r>
      <w:r w:rsidRPr="004866D1">
        <w:rPr>
          <w:rFonts w:ascii="新細明體" w:eastAsia="新細明體" w:hAnsi="Arial"/>
          <w:sz w:val="28"/>
        </w:rPr>
        <w:t xml:space="preserve"> </w:t>
      </w:r>
      <w:r w:rsidRPr="004866D1">
        <w:rPr>
          <w:rFonts w:ascii="新細明體" w:eastAsia="新細明體" w:hAnsi="Arial" w:hint="eastAsia"/>
          <w:sz w:val="28"/>
        </w:rPr>
        <w:t>而為了遮住從電視</w:t>
      </w:r>
      <w:r w:rsidR="00137EA4">
        <w:rPr>
          <w:rFonts w:ascii="新細明體" w:eastAsia="新細明體" w:hAnsi="Arial" w:hint="eastAsia"/>
          <w:sz w:val="28"/>
        </w:rPr>
        <w:t>下來的各樣電綫，又要整遮電綫的盒，遇到各樣的困難，</w:t>
      </w:r>
      <w:r w:rsidRPr="004866D1">
        <w:rPr>
          <w:rFonts w:ascii="新細明體" w:eastAsia="新細明體" w:hAnsi="Arial" w:hint="eastAsia"/>
          <w:sz w:val="28"/>
        </w:rPr>
        <w:t>用多</w:t>
      </w:r>
      <w:r w:rsidR="00137EA4">
        <w:rPr>
          <w:rFonts w:ascii="新細明體" w:eastAsia="新細明體" w:hAnsi="Arial" w:hint="eastAsia"/>
          <w:sz w:val="28"/>
        </w:rPr>
        <w:t>了一個月的時間</w:t>
      </w:r>
      <w:r w:rsidRPr="004866D1">
        <w:rPr>
          <w:rFonts w:ascii="新細明體" w:eastAsia="新細明體" w:hAnsi="Arial" w:hint="eastAsia"/>
          <w:sz w:val="28"/>
        </w:rPr>
        <w:t>。</w:t>
      </w:r>
      <w:r w:rsidRPr="004866D1">
        <w:rPr>
          <w:rFonts w:ascii="新細明體" w:eastAsia="新細明體" w:hAnsi="Arial"/>
          <w:sz w:val="28"/>
        </w:rPr>
        <w:t xml:space="preserve"> </w:t>
      </w:r>
      <w:r w:rsidR="00137EA4">
        <w:rPr>
          <w:rFonts w:ascii="新細明體" w:eastAsia="新細明體" w:hAnsi="Arial" w:hint="eastAsia"/>
          <w:sz w:val="28"/>
        </w:rPr>
        <w:t>妻子建議用</w:t>
      </w:r>
      <w:r w:rsidRPr="004866D1">
        <w:rPr>
          <w:rFonts w:ascii="新細明體" w:eastAsia="新細明體" w:hAnsi="Arial" w:hint="eastAsia"/>
          <w:sz w:val="28"/>
        </w:rPr>
        <w:t>電動坐廁</w:t>
      </w:r>
      <w:r w:rsidR="00137EA4">
        <w:rPr>
          <w:rFonts w:ascii="新細明體" w:eastAsia="新細明體" w:hAnsi="Arial" w:hint="eastAsia"/>
          <w:sz w:val="28"/>
        </w:rPr>
        <w:t>和硬板床，她見到新屋浴室的去水去得不好，同我講</w:t>
      </w:r>
      <w:r w:rsidRPr="004866D1">
        <w:rPr>
          <w:rFonts w:ascii="新細明體" w:eastAsia="新細明體" w:hAnsi="Arial" w:hint="eastAsia"/>
          <w:sz w:val="28"/>
        </w:rPr>
        <w:t>，這時候我的情緒爆炸，同妻子講，做你丈夫</w:t>
      </w:r>
      <w:r w:rsidR="00137EA4">
        <w:rPr>
          <w:rFonts w:ascii="新細明體" w:eastAsia="新細明體" w:hAnsi="Arial" w:hint="eastAsia"/>
          <w:sz w:val="28"/>
        </w:rPr>
        <w:t>很難</w:t>
      </w:r>
      <w:r w:rsidRPr="004866D1">
        <w:rPr>
          <w:rFonts w:ascii="新細明體" w:eastAsia="新細明體" w:hAnsi="Arial" w:hint="eastAsia"/>
          <w:sz w:val="28"/>
        </w:rPr>
        <w:t xml:space="preserve">；亦都同 神講， </w:t>
      </w:r>
      <w:r w:rsidR="00137EA4">
        <w:rPr>
          <w:rFonts w:ascii="新細明體" w:eastAsia="新細明體" w:hAnsi="Arial" w:hint="eastAsia"/>
          <w:sz w:val="28"/>
        </w:rPr>
        <w:t>神為我配合的配偶，為甚麼和我有這麼多相</w:t>
      </w:r>
      <w:r w:rsidRPr="004866D1">
        <w:rPr>
          <w:rFonts w:ascii="新細明體" w:eastAsia="新細明體" w:hAnsi="Arial" w:hint="eastAsia"/>
          <w:sz w:val="28"/>
        </w:rPr>
        <w:t>爭。 後</w:t>
      </w:r>
      <w:r w:rsidR="00137EA4">
        <w:rPr>
          <w:rFonts w:ascii="新細明體" w:eastAsia="新細明體" w:hAnsi="Arial" w:hint="eastAsia"/>
          <w:sz w:val="28"/>
        </w:rPr>
        <w:t>來發覺和妻子相爭的事，搖動了將盼望放在靚屋身上的我，使我</w:t>
      </w:r>
      <w:r w:rsidRPr="004866D1">
        <w:rPr>
          <w:rFonts w:ascii="新細明體" w:eastAsia="新細明體" w:hAnsi="Arial" w:hint="eastAsia"/>
          <w:sz w:val="28"/>
        </w:rPr>
        <w:t>將自己的盼望放在耶穌的國那裡。 我</w:t>
      </w:r>
      <w:r w:rsidR="00137EA4">
        <w:rPr>
          <w:rFonts w:ascii="新細明體" w:eastAsia="新細明體" w:hAnsi="Arial" w:hint="eastAsia"/>
          <w:sz w:val="28"/>
        </w:rPr>
        <w:t>亦</w:t>
      </w:r>
      <w:r w:rsidRPr="004866D1">
        <w:rPr>
          <w:rFonts w:ascii="新細明體" w:eastAsia="新細明體" w:hAnsi="Arial" w:hint="eastAsia"/>
          <w:sz w:val="28"/>
        </w:rPr>
        <w:t>迎接</w:t>
      </w:r>
      <w:r w:rsidR="00137EA4" w:rsidRPr="004866D1">
        <w:rPr>
          <w:rFonts w:ascii="新細明體" w:eastAsia="新細明體" w:hAnsi="Arial" w:hint="eastAsia"/>
          <w:sz w:val="28"/>
        </w:rPr>
        <w:t>通過妻子</w:t>
      </w:r>
      <w:r w:rsidRPr="004866D1">
        <w:rPr>
          <w:rFonts w:ascii="新細明體" w:eastAsia="新細明體" w:hAnsi="Arial" w:hint="eastAsia"/>
          <w:sz w:val="28"/>
        </w:rPr>
        <w:t>告我的是耶穌，就快快和妻子了結。 求主幫助我，在只是掛住為肉身的屋裝修的事上回轉，為了按時候分糧食給教會家裡面的人，成為一個忠心有見識的管家。</w:t>
      </w:r>
    </w:p>
    <w:p w14:paraId="43E8777B" w14:textId="77777777" w:rsidR="004866D1" w:rsidRPr="004866D1" w:rsidRDefault="004866D1" w:rsidP="004866D1">
      <w:pPr>
        <w:rPr>
          <w:rFonts w:ascii="新細明體" w:eastAsia="新細明體" w:hAnsi="Arial"/>
          <w:sz w:val="28"/>
        </w:rPr>
      </w:pPr>
    </w:p>
    <w:p w14:paraId="483C8732" w14:textId="77777777" w:rsidR="004866D1" w:rsidRPr="004866D1" w:rsidRDefault="004866D1" w:rsidP="004866D1">
      <w:pPr>
        <w:rPr>
          <w:rFonts w:ascii="新細明體" w:eastAsia="新細明體" w:hAnsi="Arial" w:hint="eastAsia"/>
          <w:sz w:val="28"/>
        </w:rPr>
      </w:pPr>
      <w:r w:rsidRPr="004866D1">
        <w:rPr>
          <w:rFonts w:ascii="新細明體" w:eastAsia="新細明體" w:hAnsi="Arial" w:hint="eastAsia"/>
          <w:sz w:val="28"/>
        </w:rPr>
        <w:t>我們再次讀金句，然後禱告：「</w:t>
      </w:r>
      <w:r w:rsidRPr="00137EA4">
        <w:rPr>
          <w:rFonts w:ascii="新細明體" w:eastAsia="新細明體" w:hAnsi="Arial" w:hint="eastAsia"/>
          <w:b/>
          <w:sz w:val="28"/>
        </w:rPr>
        <w:t>主說：『誰是那忠心有見識的管家，主人派他管理家裏的人，按時分糧給他們呢？』</w:t>
      </w:r>
      <w:r w:rsidRPr="004866D1">
        <w:rPr>
          <w:rFonts w:ascii="新細明體" w:eastAsia="新細明體" w:hAnsi="Arial" w:hint="eastAsia"/>
          <w:sz w:val="28"/>
        </w:rPr>
        <w:t>」(42)</w:t>
      </w:r>
      <w:bookmarkStart w:id="0" w:name="_GoBack"/>
      <w:bookmarkEnd w:id="0"/>
    </w:p>
    <w:p w14:paraId="1933CABA" w14:textId="77777777" w:rsidR="000D24BC" w:rsidRPr="00B66830" w:rsidRDefault="000D24BC" w:rsidP="004866D1">
      <w:pPr>
        <w:rPr>
          <w:rFonts w:ascii="新細明體" w:eastAsia="新細明體"/>
        </w:rPr>
      </w:pPr>
    </w:p>
    <w:sectPr w:rsidR="000D24BC" w:rsidRPr="00B66830">
      <w:footerReference w:type="default" r:id="rId7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5D6A2" w14:textId="77777777" w:rsidR="00872061" w:rsidRDefault="00872061">
      <w:r>
        <w:separator/>
      </w:r>
    </w:p>
  </w:endnote>
  <w:endnote w:type="continuationSeparator" w:id="0">
    <w:p w14:paraId="31650A8F" w14:textId="77777777" w:rsidR="00872061" w:rsidRDefault="0087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細明體">
    <w:altName w:val="新細明體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華康細圓體(P)">
    <w:altName w:val="Arial Unicode MS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LingWai TC Medium"/>
    <w:charset w:val="88"/>
    <w:family w:val="script"/>
    <w:pitch w:val="variable"/>
    <w:sig w:usb0="80000001" w:usb1="28091800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華康粗圓體(P)">
    <w:altName w:val="Microsoft JhengHei"/>
    <w:charset w:val="88"/>
    <w:family w:val="swiss"/>
    <w:pitch w:val="variable"/>
    <w:sig w:usb0="80000001" w:usb1="28091800" w:usb2="00000016" w:usb3="00000000" w:csb0="00100001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ACFB6" w14:textId="77777777" w:rsidR="00872061" w:rsidRDefault="00872061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37EA4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F5136E" w14:textId="77777777" w:rsidR="00872061" w:rsidRDefault="00872061">
      <w:r>
        <w:separator/>
      </w:r>
    </w:p>
  </w:footnote>
  <w:footnote w:type="continuationSeparator" w:id="0">
    <w:p w14:paraId="2F48C62F" w14:textId="77777777" w:rsidR="00872061" w:rsidRDefault="00872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0C7"/>
    <w:rsid w:val="00034F02"/>
    <w:rsid w:val="00050B8B"/>
    <w:rsid w:val="00096DCE"/>
    <w:rsid w:val="000D24BC"/>
    <w:rsid w:val="00137EA4"/>
    <w:rsid w:val="001E289A"/>
    <w:rsid w:val="001E2976"/>
    <w:rsid w:val="001E482E"/>
    <w:rsid w:val="004866D1"/>
    <w:rsid w:val="004E0F8B"/>
    <w:rsid w:val="00546201"/>
    <w:rsid w:val="005C7F54"/>
    <w:rsid w:val="00640269"/>
    <w:rsid w:val="00684969"/>
    <w:rsid w:val="00705A53"/>
    <w:rsid w:val="00872061"/>
    <w:rsid w:val="00874400"/>
    <w:rsid w:val="0087494C"/>
    <w:rsid w:val="008777F7"/>
    <w:rsid w:val="008B54EB"/>
    <w:rsid w:val="008E7A0B"/>
    <w:rsid w:val="009B6F06"/>
    <w:rsid w:val="009F7C1F"/>
    <w:rsid w:val="00A06CEA"/>
    <w:rsid w:val="00A51036"/>
    <w:rsid w:val="00A75872"/>
    <w:rsid w:val="00A85A9D"/>
    <w:rsid w:val="00AC6F43"/>
    <w:rsid w:val="00AE73D3"/>
    <w:rsid w:val="00B66830"/>
    <w:rsid w:val="00B91427"/>
    <w:rsid w:val="00CD7B11"/>
    <w:rsid w:val="00DA5478"/>
    <w:rsid w:val="00DE0C7B"/>
    <w:rsid w:val="00E068A4"/>
    <w:rsid w:val="00F1004B"/>
    <w:rsid w:val="00FB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6303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4F02"/>
    <w:pPr>
      <w:autoSpaceDE w:val="0"/>
      <w:autoSpaceDN w:val="0"/>
      <w:adjustRightInd w:val="0"/>
      <w:spacing w:line="360" w:lineRule="exact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4F02"/>
    <w:pPr>
      <w:autoSpaceDE w:val="0"/>
      <w:autoSpaceDN w:val="0"/>
      <w:adjustRightInd w:val="0"/>
      <w:spacing w:line="360" w:lineRule="exact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imkim:Downloads: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89</TotalTime>
  <Pages>5</Pages>
  <Words>885</Words>
  <Characters>5051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Esther Kim</dc:creator>
  <cp:keywords/>
  <dc:description/>
  <cp:lastModifiedBy>Esther Kim</cp:lastModifiedBy>
  <cp:revision>14</cp:revision>
  <cp:lastPrinted>1900-12-31T16:23:18Z</cp:lastPrinted>
  <dcterms:created xsi:type="dcterms:W3CDTF">2022-09-25T12:53:00Z</dcterms:created>
  <dcterms:modified xsi:type="dcterms:W3CDTF">2022-11-28T05:01:00Z</dcterms:modified>
</cp:coreProperties>
</file>